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D48A" w14:textId="5DD19EF8" w:rsidR="603EB4AE" w:rsidRDefault="603EB4AE" w:rsidP="603EB4AE">
      <w:pPr>
        <w:tabs>
          <w:tab w:val="left" w:pos="8650"/>
        </w:tabs>
      </w:pPr>
    </w:p>
    <w:p w14:paraId="56CA131A" w14:textId="70552DF9" w:rsidR="4A4D2912" w:rsidRDefault="4A4D2912" w:rsidP="603EB4AE">
      <w:pPr>
        <w:pStyle w:val="Titlea12"/>
        <w:tabs>
          <w:tab w:val="left" w:pos="8650"/>
        </w:tabs>
      </w:pPr>
      <w:r w:rsidRPr="603EB4AE">
        <w:t xml:space="preserve">Clean Up Scotland’s Sewage: Template letter to MSPs on </w:t>
      </w:r>
      <w:r w:rsidR="03B04C5E" w:rsidRPr="603EB4AE">
        <w:t>campaign</w:t>
      </w:r>
      <w:r w:rsidRPr="603EB4AE">
        <w:t xml:space="preserve"> manifesto asks</w:t>
      </w:r>
    </w:p>
    <w:p w14:paraId="3F178B4D" w14:textId="228E9B4E" w:rsidR="60C48A88" w:rsidRDefault="60C48A88" w:rsidP="7C3A7FAA">
      <w:pPr>
        <w:rPr>
          <w:rFonts w:eastAsia="Aptos" w:cs="Aptos"/>
          <w:color w:val="000000"/>
          <w:szCs w:val="24"/>
        </w:rPr>
      </w:pPr>
      <w:r w:rsidRPr="7C3A7FAA">
        <w:t xml:space="preserve">Find your MSPs by entering </w:t>
      </w:r>
      <w:r w:rsidR="23B4300F" w:rsidRPr="7C3A7FAA">
        <w:t xml:space="preserve">your postcode on </w:t>
      </w:r>
      <w:hyperlink r:id="rId11">
        <w:r w:rsidR="23B4300F" w:rsidRPr="7C3A7FAA">
          <w:rPr>
            <w:rStyle w:val="Hyperlink"/>
          </w:rPr>
          <w:t>the Scottish Parliament website</w:t>
        </w:r>
      </w:hyperlink>
      <w:r w:rsidR="00C778D4">
        <w:t xml:space="preserve">. </w:t>
      </w:r>
      <w:r w:rsidR="0007096C">
        <w:t xml:space="preserve">To </w:t>
      </w:r>
      <w:r w:rsidR="00257515">
        <w:t xml:space="preserve">find </w:t>
      </w:r>
      <w:r w:rsidR="00C778D4">
        <w:t>your preferred candidate</w:t>
      </w:r>
      <w:r w:rsidR="00257515">
        <w:t xml:space="preserve"> in</w:t>
      </w:r>
      <w:r w:rsidR="00C778D4">
        <w:t xml:space="preserve"> the </w:t>
      </w:r>
      <w:r w:rsidR="00DF6B7F">
        <w:t xml:space="preserve">May 2026 </w:t>
      </w:r>
      <w:r w:rsidR="00C778D4">
        <w:t>election, check party websites for candidate lists</w:t>
      </w:r>
      <w:r w:rsidR="00900CDE">
        <w:t>.</w:t>
      </w:r>
    </w:p>
    <w:p w14:paraId="3AC8CAF9" w14:textId="706C5457" w:rsidR="126FFB89" w:rsidRDefault="126FFB89" w:rsidP="7C3A7FAA">
      <w:pPr>
        <w:rPr>
          <w:rFonts w:eastAsia="Aptos" w:cs="Aptos"/>
          <w:color w:val="000000"/>
          <w:szCs w:val="24"/>
        </w:rPr>
      </w:pPr>
      <w:r w:rsidRPr="7C3A7FAA">
        <w:rPr>
          <w:rFonts w:eastAsia="Aptos" w:cs="Aptos"/>
          <w:color w:val="000000"/>
          <w:szCs w:val="24"/>
        </w:rPr>
        <w:t xml:space="preserve">Make sure to personalise </w:t>
      </w:r>
      <w:r w:rsidRPr="7C3A7FAA">
        <w:rPr>
          <w:rFonts w:eastAsia="Aptos" w:cs="Aptos"/>
          <w:b/>
          <w:bCs/>
          <w:color w:val="000000"/>
          <w:szCs w:val="24"/>
        </w:rPr>
        <w:t>[these sections]</w:t>
      </w:r>
      <w:r w:rsidRPr="7C3A7FAA">
        <w:rPr>
          <w:rFonts w:eastAsia="Aptos" w:cs="Aptos"/>
          <w:color w:val="000000"/>
          <w:szCs w:val="24"/>
        </w:rPr>
        <w:t xml:space="preserve"> before sending the email.</w:t>
      </w:r>
    </w:p>
    <w:p w14:paraId="44BE63D0" w14:textId="43D6DA3E" w:rsidR="29387AB2" w:rsidRDefault="29387AB2" w:rsidP="7C3A7FAA">
      <w:pPr>
        <w:rPr>
          <w:rFonts w:eastAsia="Aptos" w:cs="Aptos"/>
          <w:color w:val="000000"/>
          <w:szCs w:val="24"/>
        </w:rPr>
      </w:pPr>
      <w:r w:rsidRPr="7C3A7FAA">
        <w:t xml:space="preserve">When you have sent the email, please let us know at </w:t>
      </w:r>
      <w:hyperlink r:id="rId12">
        <w:r w:rsidRPr="7C3A7FAA">
          <w:rPr>
            <w:rStyle w:val="Hyperlink"/>
          </w:rPr>
          <w:t>sewage@ercs.scot</w:t>
        </w:r>
      </w:hyperlink>
      <w:r w:rsidR="68C0407E" w:rsidRPr="7C3A7FAA">
        <w:t>. W</w:t>
      </w:r>
      <w:r w:rsidR="778F910E" w:rsidRPr="7C3A7FAA">
        <w:t>e look forward to hearing from you!</w:t>
      </w:r>
    </w:p>
    <w:p w14:paraId="106A3A97" w14:textId="0EB2A87D" w:rsidR="76F08515" w:rsidRDefault="569F3734" w:rsidP="7C3A7FAA">
      <w:pPr>
        <w:pStyle w:val="NoSpacing"/>
        <w:rPr>
          <w:rFonts w:ascii="Aptos" w:eastAsia="Aptos" w:hAnsi="Aptos" w:cs="Aptos"/>
          <w:color w:val="000000"/>
          <w:sz w:val="24"/>
          <w:szCs w:val="24"/>
        </w:rPr>
      </w:pPr>
      <w:r w:rsidRPr="7C3A7FAA">
        <w:rPr>
          <w:rFonts w:ascii="Aptos" w:eastAsia="Aptos" w:hAnsi="Aptos" w:cs="Aptos"/>
          <w:color w:val="000000"/>
          <w:sz w:val="24"/>
          <w:szCs w:val="24"/>
        </w:rPr>
        <w:t>***</w:t>
      </w:r>
    </w:p>
    <w:p w14:paraId="69E3CE6A" w14:textId="31D9D85A" w:rsidR="009D5947" w:rsidRPr="00E30CB2" w:rsidRDefault="7196C675" w:rsidP="7C3A7FAA">
      <w:pPr>
        <w:pStyle w:val="NoSpacing"/>
        <w:rPr>
          <w:rFonts w:ascii="Aptos" w:eastAsia="Aptos" w:hAnsi="Aptos" w:cs="Aptos"/>
          <w:color w:val="000000"/>
          <w:sz w:val="24"/>
          <w:szCs w:val="24"/>
        </w:rPr>
      </w:pPr>
      <w:r w:rsidRPr="7C3A7FAA">
        <w:rPr>
          <w:rStyle w:val="Heading1a12Char"/>
        </w:rPr>
        <w:t>Subject line</w:t>
      </w:r>
    </w:p>
    <w:p w14:paraId="2E65B6B8" w14:textId="2628995B" w:rsidR="009D5947" w:rsidRPr="00E30CB2" w:rsidRDefault="7196C675" w:rsidP="7C3A7FAA">
      <w:pPr>
        <w:pStyle w:val="NoSpacing"/>
        <w:rPr>
          <w:rFonts w:ascii="Aptos" w:eastAsia="Aptos" w:hAnsi="Aptos" w:cs="Aptos"/>
          <w:color w:val="000000"/>
          <w:sz w:val="24"/>
          <w:szCs w:val="24"/>
        </w:rPr>
      </w:pPr>
      <w:r w:rsidRPr="7C3A7FAA">
        <w:rPr>
          <w:rFonts w:ascii="Aptos" w:eastAsia="Aptos" w:hAnsi="Aptos" w:cs="Aptos"/>
          <w:color w:val="000000"/>
          <w:sz w:val="24"/>
          <w:szCs w:val="24"/>
        </w:rPr>
        <w:t>Will you commit to tackling sewage pollution?</w:t>
      </w:r>
    </w:p>
    <w:p w14:paraId="06DA17BD" w14:textId="7C557AA9" w:rsidR="009D5947" w:rsidRPr="00E30CB2" w:rsidRDefault="009D5947" w:rsidP="7C3A7FAA">
      <w:pPr>
        <w:pStyle w:val="NoSpacing"/>
        <w:rPr>
          <w:rFonts w:ascii="Aptos" w:eastAsia="Aptos" w:hAnsi="Aptos" w:cs="Aptos"/>
          <w:color w:val="000000"/>
          <w:sz w:val="24"/>
          <w:szCs w:val="24"/>
        </w:rPr>
      </w:pPr>
    </w:p>
    <w:p w14:paraId="4FD9C404" w14:textId="0CBFD812" w:rsidR="009D5947" w:rsidRPr="00E30CB2" w:rsidRDefault="72496EC1" w:rsidP="7C3A7FAA">
      <w:pPr>
        <w:pStyle w:val="NoSpacing"/>
        <w:rPr>
          <w:rFonts w:ascii="Aptos" w:eastAsia="Aptos" w:hAnsi="Aptos" w:cs="Aptos"/>
          <w:color w:val="000000"/>
          <w:sz w:val="24"/>
          <w:szCs w:val="24"/>
        </w:rPr>
      </w:pPr>
      <w:r w:rsidRPr="7C3A7FAA">
        <w:rPr>
          <w:rStyle w:val="Heading1a12Char"/>
        </w:rPr>
        <w:t>Email text</w:t>
      </w:r>
    </w:p>
    <w:p w14:paraId="4374FD85" w14:textId="4BDA104D" w:rsidR="009D5947" w:rsidRPr="00E30CB2" w:rsidRDefault="7196C675" w:rsidP="7C3A7FAA">
      <w:pPr>
        <w:rPr>
          <w:rFonts w:eastAsia="Aptos" w:cs="Aptos"/>
          <w:color w:val="000000"/>
          <w:szCs w:val="24"/>
        </w:rPr>
      </w:pPr>
      <w:r w:rsidRPr="7C3A7FAA">
        <w:t xml:space="preserve">Dear </w:t>
      </w:r>
      <w:r w:rsidRPr="7C3A7FAA">
        <w:rPr>
          <w:b/>
          <w:bCs/>
        </w:rPr>
        <w:t>[name of MSP],</w:t>
      </w:r>
    </w:p>
    <w:p w14:paraId="5935C31C" w14:textId="035B5637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 xml:space="preserve">My name is </w:t>
      </w:r>
      <w:r w:rsidRPr="7C3A7FAA">
        <w:rPr>
          <w:b/>
          <w:bCs/>
        </w:rPr>
        <w:t>[your name]</w:t>
      </w:r>
      <w:r w:rsidRPr="7C3A7FAA">
        <w:t xml:space="preserve"> and I am a constituent in </w:t>
      </w:r>
      <w:r w:rsidRPr="7C3A7FAA">
        <w:rPr>
          <w:b/>
          <w:bCs/>
        </w:rPr>
        <w:t>[your town/constituency]</w:t>
      </w:r>
      <w:r w:rsidRPr="7C3A7FAA">
        <w:t xml:space="preserve">. </w:t>
      </w:r>
    </w:p>
    <w:p w14:paraId="20D35E62" w14:textId="1466B89D" w:rsidR="009D5947" w:rsidRPr="00E30CB2" w:rsidRDefault="7196C675" w:rsidP="7C3A7FAA">
      <w:pPr>
        <w:pStyle w:val="Body"/>
      </w:pPr>
      <w:r w:rsidRPr="7C3A7FAA">
        <w:t xml:space="preserve">In </w:t>
      </w:r>
      <w:r w:rsidR="200E0C52" w:rsidRPr="7C3A7FAA">
        <w:t xml:space="preserve">the </w:t>
      </w:r>
      <w:r w:rsidRPr="7C3A7FAA">
        <w:t>lead-up to the Holyrood 2026 election, I am asking you to commit to tackling sewage pollution and enshrining our human right to a healthy environment in Scots law.</w:t>
      </w:r>
    </w:p>
    <w:p w14:paraId="068FC7F7" w14:textId="5BB6C05B" w:rsidR="009D5947" w:rsidRPr="00E30CB2" w:rsidRDefault="7196C675" w:rsidP="7C3A7FAA">
      <w:pPr>
        <w:pStyle w:val="Body"/>
        <w:rPr>
          <w:b/>
          <w:bCs/>
        </w:rPr>
      </w:pPr>
      <w:r w:rsidRPr="7C3A7FAA">
        <w:rPr>
          <w:b/>
          <w:bCs/>
        </w:rPr>
        <w:t xml:space="preserve">[You may want to include your own story here. Personal experiences are an effective way of showing MSPs that sewage pollution is a live issue in their constituency that needs </w:t>
      </w:r>
      <w:r w:rsidR="10B27246" w:rsidRPr="7C3A7FAA">
        <w:rPr>
          <w:b/>
          <w:bCs/>
        </w:rPr>
        <w:t>a</w:t>
      </w:r>
      <w:r w:rsidRPr="7C3A7FAA">
        <w:rPr>
          <w:b/>
          <w:bCs/>
        </w:rPr>
        <w:t>ddressing.</w:t>
      </w:r>
    </w:p>
    <w:p w14:paraId="56D19981" w14:textId="163D20AE" w:rsidR="009D5947" w:rsidRPr="00E30CB2" w:rsidRDefault="7196C675" w:rsidP="7C3A7FAA">
      <w:pPr>
        <w:pStyle w:val="Body"/>
        <w:rPr>
          <w:rFonts w:eastAsia="Aptos" w:cs="Aptos"/>
          <w:b/>
          <w:bCs/>
          <w:color w:val="000000"/>
        </w:rPr>
      </w:pPr>
      <w:r w:rsidRPr="7C3A7FAA">
        <w:rPr>
          <w:b/>
          <w:bCs/>
        </w:rPr>
        <w:t>You could:</w:t>
      </w:r>
    </w:p>
    <w:p w14:paraId="753D983B" w14:textId="18505E88" w:rsidR="009D5947" w:rsidRPr="00E30CB2" w:rsidRDefault="7196C675" w:rsidP="7C3A7FAA">
      <w:pPr>
        <w:pStyle w:val="Body"/>
        <w:numPr>
          <w:ilvl w:val="0"/>
          <w:numId w:val="2"/>
        </w:numPr>
        <w:rPr>
          <w:rFonts w:eastAsia="Aptos" w:cs="Aptos"/>
          <w:b/>
          <w:bCs/>
          <w:color w:val="000000"/>
        </w:rPr>
      </w:pPr>
      <w:r w:rsidRPr="7C3A7FAA">
        <w:rPr>
          <w:b/>
          <w:bCs/>
        </w:rPr>
        <w:t>Tell how you have been affected by sewage pollution. Clearly state where you encountered it, and if you can, include what the impact was – e.g. “I was walking by my local river and saw the riverbank covered in wet wipes.”</w:t>
      </w:r>
    </w:p>
    <w:p w14:paraId="1CD83F38" w14:textId="70DB3ABA" w:rsidR="009D5947" w:rsidRPr="00E30CB2" w:rsidRDefault="7196C675" w:rsidP="7C3A7FAA">
      <w:pPr>
        <w:pStyle w:val="Body"/>
        <w:numPr>
          <w:ilvl w:val="0"/>
          <w:numId w:val="2"/>
        </w:numPr>
        <w:rPr>
          <w:b/>
          <w:bCs/>
        </w:rPr>
      </w:pPr>
      <w:r w:rsidRPr="7C3A7FAA">
        <w:rPr>
          <w:b/>
          <w:bCs/>
        </w:rPr>
        <w:t xml:space="preserve">Check </w:t>
      </w:r>
      <w:hyperlink r:id="rId13">
        <w:r w:rsidRPr="7C3A7FAA">
          <w:rPr>
            <w:rStyle w:val="Hyperlink"/>
            <w:b/>
            <w:bCs/>
          </w:rPr>
          <w:t>the Scottish Water overflow map</w:t>
        </w:r>
      </w:hyperlink>
      <w:r w:rsidRPr="7C3A7FAA">
        <w:rPr>
          <w:b/>
          <w:bCs/>
        </w:rPr>
        <w:t xml:space="preserve">, and highlight sewage spills in your area or overflows that are not monitored. </w:t>
      </w:r>
      <w:r w:rsidR="3CEC6E5C" w:rsidRPr="7C3A7FAA">
        <w:rPr>
          <w:b/>
          <w:bCs/>
        </w:rPr>
        <w:t xml:space="preserve">You could also refer to media coverage – e.g. </w:t>
      </w:r>
      <w:hyperlink r:id="rId14">
        <w:r w:rsidR="3CEC6E5C" w:rsidRPr="7C3A7FAA">
          <w:rPr>
            <w:rStyle w:val="Hyperlink"/>
            <w:b/>
            <w:bCs/>
          </w:rPr>
          <w:t>the Ferret’s reporting on polluted b</w:t>
        </w:r>
        <w:r w:rsidR="1C66A7F2" w:rsidRPr="7C3A7FAA">
          <w:rPr>
            <w:rStyle w:val="Hyperlink"/>
            <w:b/>
            <w:bCs/>
          </w:rPr>
          <w:t>athing waters</w:t>
        </w:r>
      </w:hyperlink>
      <w:r w:rsidR="1C66A7F2" w:rsidRPr="7C3A7FAA">
        <w:rPr>
          <w:b/>
          <w:bCs/>
        </w:rPr>
        <w:t xml:space="preserve"> (2 November 2025).</w:t>
      </w:r>
    </w:p>
    <w:p w14:paraId="0D3E44BC" w14:textId="116F90AE" w:rsidR="009D5947" w:rsidRPr="00E30CB2" w:rsidRDefault="7196C675" w:rsidP="7C3A7FAA">
      <w:pPr>
        <w:pStyle w:val="Body"/>
        <w:numPr>
          <w:ilvl w:val="0"/>
          <w:numId w:val="2"/>
        </w:numPr>
        <w:rPr>
          <w:rFonts w:eastAsia="Aptos" w:cs="Aptos"/>
          <w:b/>
          <w:bCs/>
          <w:color w:val="000000"/>
        </w:rPr>
      </w:pPr>
      <w:r w:rsidRPr="7C3A7FAA">
        <w:rPr>
          <w:b/>
          <w:bCs/>
        </w:rPr>
        <w:t>Say why you are concerned about sewage spills – e.g. “Sewage pollution is dangerous to our health and wildlife, and I’m concerned about why our laws are not preventing it.”]</w:t>
      </w:r>
    </w:p>
    <w:p w14:paraId="7425C959" w14:textId="2BD8B364" w:rsidR="009D5947" w:rsidRPr="00E30CB2" w:rsidRDefault="7196C675" w:rsidP="603EB4AE">
      <w:pPr>
        <w:pStyle w:val="Body"/>
        <w:rPr>
          <w:rFonts w:eastAsia="Aptos" w:cs="Aptos"/>
          <w:color w:val="000000"/>
        </w:rPr>
      </w:pPr>
      <w:r w:rsidRPr="603EB4AE">
        <w:lastRenderedPageBreak/>
        <w:t xml:space="preserve">Like me, people across Scotland are concerned about sewage pollution and struggling to get our waters cleaned up. In 2024, Scottish Water reported over 24,000 sewage spills – that is almost three spills every hour. Around 20% of overflows are in ‘unsatisfactory’ condition, either causing pollution or in breach of its permit. </w:t>
      </w:r>
    </w:p>
    <w:p w14:paraId="7CE4767E" w14:textId="6DB0B103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 xml:space="preserve">This is clearly not acceptable from a publicly owned and regulated water company.  </w:t>
      </w:r>
    </w:p>
    <w:p w14:paraId="3E040613" w14:textId="79E6B37E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 xml:space="preserve">Because of my concerns, I recently signed the petition organised by the Environmental Rights Centre for Scotland to </w:t>
      </w:r>
      <w:hyperlink r:id="rId15">
        <w:r w:rsidRPr="7C3A7FAA">
          <w:rPr>
            <w:rStyle w:val="Hyperlink"/>
          </w:rPr>
          <w:t>Clean Up Scotland’s Sewage</w:t>
        </w:r>
      </w:hyperlink>
      <w:r w:rsidRPr="7C3A7FAA">
        <w:t xml:space="preserve">, which is supported by civil society organisations and community groups. </w:t>
      </w:r>
    </w:p>
    <w:p w14:paraId="7A354CEA" w14:textId="1551CE18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>As my elected representative, I urge you to commit to the four petition asks:</w:t>
      </w:r>
    </w:p>
    <w:p w14:paraId="0C223559" w14:textId="79C4F704" w:rsidR="009D5947" w:rsidRPr="00E30CB2" w:rsidRDefault="7196C675" w:rsidP="7C3A7FAA">
      <w:pPr>
        <w:pStyle w:val="Body"/>
        <w:numPr>
          <w:ilvl w:val="0"/>
          <w:numId w:val="1"/>
        </w:numPr>
        <w:rPr>
          <w:rFonts w:eastAsia="Aptos" w:cs="Aptos"/>
          <w:color w:val="000000"/>
        </w:rPr>
      </w:pPr>
      <w:r w:rsidRPr="7C3A7FAA">
        <w:rPr>
          <w:b/>
          <w:bCs/>
        </w:rPr>
        <w:t>Make pollution visible:</w:t>
      </w:r>
      <w:r w:rsidRPr="7C3A7FAA">
        <w:t xml:space="preserve"> Introduce 100% monitoring of all sewer overflows so that we know how often our waterways are being polluted.</w:t>
      </w:r>
    </w:p>
    <w:p w14:paraId="366ABFFA" w14:textId="0466D812" w:rsidR="009D5947" w:rsidRPr="00E30CB2" w:rsidRDefault="7196C675" w:rsidP="7C3A7FAA">
      <w:pPr>
        <w:pStyle w:val="Body"/>
        <w:numPr>
          <w:ilvl w:val="0"/>
          <w:numId w:val="1"/>
        </w:numPr>
        <w:rPr>
          <w:rFonts w:eastAsia="Aptos" w:cs="Aptos"/>
          <w:color w:val="000000"/>
        </w:rPr>
      </w:pPr>
      <w:r w:rsidRPr="7C3A7FAA">
        <w:rPr>
          <w:b/>
          <w:bCs/>
        </w:rPr>
        <w:t>Stop routine pollution:</w:t>
      </w:r>
      <w:r w:rsidRPr="7C3A7FAA">
        <w:t xml:space="preserve"> Match the new EU standards for surface water quality and wastewater treatment to safeguard human and environmental health.</w:t>
      </w:r>
    </w:p>
    <w:p w14:paraId="26DBEEA8" w14:textId="41579A06" w:rsidR="009D5947" w:rsidRPr="00E30CB2" w:rsidRDefault="7196C675" w:rsidP="7C3A7FAA">
      <w:pPr>
        <w:pStyle w:val="Body"/>
        <w:numPr>
          <w:ilvl w:val="0"/>
          <w:numId w:val="1"/>
        </w:numPr>
        <w:rPr>
          <w:rFonts w:eastAsia="Aptos" w:cs="Aptos"/>
          <w:color w:val="000000"/>
        </w:rPr>
      </w:pPr>
      <w:r w:rsidRPr="7C3A7FAA">
        <w:rPr>
          <w:b/>
          <w:bCs/>
        </w:rPr>
        <w:t>Hold polluters to account:</w:t>
      </w:r>
      <w:r w:rsidRPr="7C3A7FAA">
        <w:t xml:space="preserve"> Review the resources and enforcement of our current regulations to give public bodies the tools to protect our waterways.</w:t>
      </w:r>
    </w:p>
    <w:p w14:paraId="58DA08B9" w14:textId="48A3A104" w:rsidR="009D5947" w:rsidRPr="00E30CB2" w:rsidRDefault="7196C675" w:rsidP="7C3A7FAA">
      <w:pPr>
        <w:pStyle w:val="Body"/>
        <w:numPr>
          <w:ilvl w:val="0"/>
          <w:numId w:val="1"/>
        </w:numPr>
        <w:rPr>
          <w:rFonts w:eastAsia="Aptos" w:cs="Aptos"/>
          <w:color w:val="000000"/>
        </w:rPr>
      </w:pPr>
      <w:r w:rsidRPr="7C3A7FAA">
        <w:rPr>
          <w:b/>
          <w:bCs/>
        </w:rPr>
        <w:t>Build in resilience:</w:t>
      </w:r>
      <w:r w:rsidRPr="7C3A7FAA">
        <w:t xml:space="preserve"> Set interim targets for 2030 to invest in blue-green infrastructure to reduce sewage spills.</w:t>
      </w:r>
    </w:p>
    <w:p w14:paraId="2F132FAA" w14:textId="32815FDB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 xml:space="preserve">Safe water is part of our human right to a healthy environment, and the next Scottish Government will be responsible for a plan to manage our waters for the next 6 years. As my MSP, I hope I can trust on you to stand up for our health and nature.  </w:t>
      </w:r>
    </w:p>
    <w:p w14:paraId="191D2BD0" w14:textId="73C31803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>Could you please let me know your response and whether you will commit to championing our four asks in the next Scottish Parliament?</w:t>
      </w:r>
    </w:p>
    <w:p w14:paraId="737C358C" w14:textId="74DFF6BB" w:rsidR="009D5947" w:rsidRPr="00E30CB2" w:rsidRDefault="7196C675" w:rsidP="7C3A7FAA">
      <w:pPr>
        <w:pStyle w:val="Body"/>
        <w:rPr>
          <w:rFonts w:eastAsia="Aptos" w:cs="Aptos"/>
          <w:color w:val="000000"/>
        </w:rPr>
      </w:pPr>
      <w:r w:rsidRPr="7C3A7FAA">
        <w:t>Yours sincerely,</w:t>
      </w:r>
    </w:p>
    <w:p w14:paraId="7283CEAB" w14:textId="26DD9452" w:rsidR="009D5947" w:rsidRPr="00E30CB2" w:rsidRDefault="7196C675" w:rsidP="7C3A7FAA">
      <w:pPr>
        <w:pStyle w:val="Body"/>
        <w:rPr>
          <w:rFonts w:eastAsia="Aptos" w:cs="Aptos"/>
          <w:b/>
          <w:bCs/>
          <w:color w:val="000000"/>
        </w:rPr>
      </w:pPr>
      <w:r w:rsidRPr="7C3A7FAA">
        <w:rPr>
          <w:b/>
          <w:bCs/>
        </w:rPr>
        <w:t>[Your Name]</w:t>
      </w:r>
      <w:r w:rsidR="009D5947">
        <w:br/>
      </w:r>
      <w:r w:rsidRPr="7C3A7FAA">
        <w:rPr>
          <w:b/>
          <w:bCs/>
        </w:rPr>
        <w:t>[Your Postcode to confirm your constituency]</w:t>
      </w:r>
    </w:p>
    <w:p w14:paraId="70E1EF56" w14:textId="1BF10906" w:rsidR="009D5947" w:rsidRPr="00E30CB2" w:rsidRDefault="009D5947" w:rsidP="7C3A7FAA">
      <w:pPr>
        <w:pStyle w:val="Body"/>
      </w:pPr>
    </w:p>
    <w:p w14:paraId="68C1462D" w14:textId="495B3C36" w:rsidR="009D5947" w:rsidRPr="00E30CB2" w:rsidRDefault="009D5947" w:rsidP="7C3A7FAA">
      <w:pPr>
        <w:pStyle w:val="Body"/>
      </w:pPr>
    </w:p>
    <w:p w14:paraId="40B0F225" w14:textId="32B8C857" w:rsidR="009D5947" w:rsidRPr="00E30CB2" w:rsidRDefault="009D5947" w:rsidP="00BF719A">
      <w:pPr>
        <w:tabs>
          <w:tab w:val="left" w:pos="8650"/>
        </w:tabs>
      </w:pPr>
    </w:p>
    <w:sectPr w:rsidR="009D5947" w:rsidRPr="00E30CB2" w:rsidSect="004874E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080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AB04" w14:textId="77777777" w:rsidR="003C759C" w:rsidRDefault="003C759C">
      <w:r>
        <w:separator/>
      </w:r>
    </w:p>
  </w:endnote>
  <w:endnote w:type="continuationSeparator" w:id="0">
    <w:p w14:paraId="131A7941" w14:textId="77777777" w:rsidR="003C759C" w:rsidRDefault="003C759C">
      <w:r>
        <w:continuationSeparator/>
      </w:r>
    </w:p>
  </w:endnote>
  <w:endnote w:type="continuationNotice" w:id="1">
    <w:p w14:paraId="18355C60" w14:textId="77777777" w:rsidR="003C759C" w:rsidRDefault="003C7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467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5B8DE" w14:textId="2451F5F9" w:rsidR="00147B2C" w:rsidRDefault="00EE6954" w:rsidP="00425A84">
        <w:pPr>
          <w:pStyle w:val="Footer"/>
        </w:pPr>
        <w:r w:rsidRPr="00B8526C">
          <w:rPr>
            <w:rStyle w:val="FooterChar"/>
          </w:rPr>
          <w:t>ERCS is the Environmental Rights Centre for Scotland │ Registered Charity No: SC050257 │</w:t>
        </w:r>
        <w:r w:rsidRPr="00544535">
          <w:t xml:space="preserve"> </w:t>
        </w:r>
        <w:hyperlink r:id="rId1" w:history="1">
          <w:r w:rsidRPr="008C50EA">
            <w:rPr>
              <w:rStyle w:val="Hyperlink"/>
              <w:sz w:val="20"/>
            </w:rPr>
            <w:t>www.ercs.scot</w:t>
          </w:r>
        </w:hyperlink>
        <w:r w:rsidRPr="007D2733">
          <w:rPr>
            <w:color w:val="39AB47"/>
          </w:rPr>
          <w:t> </w:t>
        </w:r>
        <w:r>
          <w:t xml:space="preserve"> </w:t>
        </w:r>
        <w:r w:rsidR="009D5947">
          <w:ptab w:relativeTo="margin" w:alignment="right" w:leader="none"/>
        </w:r>
        <w:r w:rsidR="00147B2C">
          <w:fldChar w:fldCharType="begin"/>
        </w:r>
        <w:r w:rsidR="00147B2C">
          <w:instrText xml:space="preserve"> PAGE   \* MERGEFORMAT </w:instrText>
        </w:r>
        <w:r w:rsidR="00147B2C">
          <w:fldChar w:fldCharType="separate"/>
        </w:r>
        <w:r w:rsidR="00147B2C">
          <w:rPr>
            <w:noProof/>
          </w:rPr>
          <w:t>2</w:t>
        </w:r>
        <w:r w:rsidR="00147B2C">
          <w:rPr>
            <w:noProof/>
          </w:rPr>
          <w:fldChar w:fldCharType="end"/>
        </w:r>
      </w:p>
    </w:sdtContent>
  </w:sdt>
  <w:p w14:paraId="44A6627F" w14:textId="178B9667" w:rsidR="00BC0100" w:rsidRDefault="00BC0100" w:rsidP="00BC01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93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27010" w14:textId="282B607A" w:rsidR="0076239C" w:rsidRDefault="00E30CB2" w:rsidP="00E30CB2">
        <w:pPr>
          <w:pStyle w:val="Footer"/>
        </w:pPr>
        <w:r w:rsidRPr="00B8526C">
          <w:rPr>
            <w:rStyle w:val="FooterChar"/>
          </w:rPr>
          <w:t>ERCS is the Environmental Rights Centre for Scotland │ Registered Charity No: SC050257 │</w:t>
        </w:r>
        <w:r w:rsidRPr="00544535">
          <w:t xml:space="preserve"> </w:t>
        </w:r>
        <w:hyperlink r:id="rId1" w:history="1">
          <w:r w:rsidRPr="008C50EA">
            <w:rPr>
              <w:rStyle w:val="Hyperlink"/>
              <w:sz w:val="20"/>
            </w:rPr>
            <w:t>www.ercs.scot</w:t>
          </w:r>
        </w:hyperlink>
        <w:r w:rsidRPr="007D2733">
          <w:rPr>
            <w:color w:val="39AB47"/>
          </w:rPr>
          <w:t> </w:t>
        </w:r>
        <w:r>
          <w:rPr>
            <w:color w:val="39AB47"/>
          </w:rPr>
          <w:tab/>
        </w:r>
        <w:r w:rsidR="00BF719A">
          <w:rPr>
            <w:color w:val="39AB47"/>
          </w:rPr>
          <w:ptab w:relativeTo="margin" w:alignment="right" w:leader="none"/>
        </w:r>
        <w:r w:rsidR="0076239C">
          <w:fldChar w:fldCharType="begin"/>
        </w:r>
        <w:r w:rsidR="0076239C">
          <w:instrText xml:space="preserve"> PAGE   \* MERGEFORMAT </w:instrText>
        </w:r>
        <w:r w:rsidR="0076239C">
          <w:fldChar w:fldCharType="separate"/>
        </w:r>
        <w:r w:rsidR="0076239C">
          <w:rPr>
            <w:noProof/>
          </w:rPr>
          <w:t>2</w:t>
        </w:r>
        <w:r w:rsidR="0076239C">
          <w:rPr>
            <w:noProof/>
          </w:rPr>
          <w:fldChar w:fldCharType="end"/>
        </w:r>
      </w:p>
    </w:sdtContent>
  </w:sdt>
  <w:p w14:paraId="7D4A2F63" w14:textId="1B7D3762" w:rsidR="00864F54" w:rsidRDefault="00864F54" w:rsidP="00FF26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084F" w14:textId="77777777" w:rsidR="003C759C" w:rsidRDefault="003C759C">
      <w:r>
        <w:separator/>
      </w:r>
    </w:p>
  </w:footnote>
  <w:footnote w:type="continuationSeparator" w:id="0">
    <w:p w14:paraId="4D6D45C5" w14:textId="77777777" w:rsidR="003C759C" w:rsidRDefault="003C759C">
      <w:r>
        <w:continuationSeparator/>
      </w:r>
    </w:p>
  </w:footnote>
  <w:footnote w:type="continuationNotice" w:id="1">
    <w:p w14:paraId="38C0F024" w14:textId="77777777" w:rsidR="003C759C" w:rsidRDefault="003C7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CED1" w14:textId="715CE221" w:rsidR="0053299D" w:rsidRPr="00CF5F36" w:rsidRDefault="603EB4AE" w:rsidP="004C3377">
    <w:pPr>
      <w:pStyle w:val="Header"/>
    </w:pPr>
    <w:r>
      <w:rPr>
        <w:noProof/>
      </w:rPr>
      <w:drawing>
        <wp:inline distT="0" distB="0" distL="0" distR="0" wp14:anchorId="6F7C7966" wp14:editId="6BAE8699">
          <wp:extent cx="466725" cy="457200"/>
          <wp:effectExtent l="0" t="0" r="0" b="0"/>
          <wp:docPr id="13677031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03115" name="Picture 1367703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E55D" w14:textId="46717894" w:rsidR="0053299D" w:rsidRPr="00544535" w:rsidRDefault="0053299D" w:rsidP="76F08515">
    <w:pPr>
      <w:pStyle w:val="Header"/>
    </w:pPr>
    <w:r w:rsidRPr="00544535">
      <w:rPr>
        <w:noProof/>
      </w:rPr>
      <w:drawing>
        <wp:anchor distT="0" distB="0" distL="114300" distR="114300" simplePos="0" relativeHeight="251658240" behindDoc="1" locked="1" layoutInCell="1" allowOverlap="0" wp14:anchorId="7BDA4F2B" wp14:editId="1601D7A7">
          <wp:simplePos x="0" y="0"/>
          <wp:positionH relativeFrom="column">
            <wp:posOffset>4448175</wp:posOffset>
          </wp:positionH>
          <wp:positionV relativeFrom="paragraph">
            <wp:posOffset>-400050</wp:posOffset>
          </wp:positionV>
          <wp:extent cx="1735455" cy="786130"/>
          <wp:effectExtent l="0" t="0" r="0" b="0"/>
          <wp:wrapNone/>
          <wp:docPr id="3" name="Picture 3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CS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786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03EB4AE">
      <w:rPr>
        <w:noProof/>
      </w:rPr>
      <w:t>MSP Email template_Manifesto asks_Dec 25</w:t>
    </w:r>
    <w:r w:rsidR="38B6C292">
      <w:rPr>
        <w:noProof/>
      </w:rPr>
      <w:drawing>
        <wp:anchor distT="0" distB="0" distL="114300" distR="114300" simplePos="0" relativeHeight="251658241" behindDoc="1" locked="0" layoutInCell="1" allowOverlap="1" wp14:anchorId="0B9BEB59" wp14:editId="3D01CDC1">
          <wp:simplePos x="0" y="0"/>
          <wp:positionH relativeFrom="column">
            <wp:posOffset>2647950</wp:posOffset>
          </wp:positionH>
          <wp:positionV relativeFrom="paragraph">
            <wp:posOffset>-247650</wp:posOffset>
          </wp:positionV>
          <wp:extent cx="1743075" cy="600075"/>
          <wp:effectExtent l="0" t="0" r="0" b="0"/>
          <wp:wrapNone/>
          <wp:docPr id="21076485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648504" name="Picture 21076485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A4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D522D6"/>
    <w:multiLevelType w:val="multilevel"/>
    <w:tmpl w:val="BEF08256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AD6A7D"/>
    <w:multiLevelType w:val="hybridMultilevel"/>
    <w:tmpl w:val="7F7E7D78"/>
    <w:lvl w:ilvl="0" w:tplc="EC204EB8">
      <w:start w:val="1"/>
      <w:numFmt w:val="decimal"/>
      <w:pStyle w:val="Numberedlist12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74DAE"/>
    <w:multiLevelType w:val="hybridMultilevel"/>
    <w:tmpl w:val="86CA6C08"/>
    <w:lvl w:ilvl="0" w:tplc="74FA331A">
      <w:start w:val="1"/>
      <w:numFmt w:val="bullet"/>
      <w:pStyle w:val="Bullets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B383"/>
    <w:multiLevelType w:val="hybridMultilevel"/>
    <w:tmpl w:val="DFFC8874"/>
    <w:lvl w:ilvl="0" w:tplc="5C4C4762">
      <w:start w:val="1"/>
      <w:numFmt w:val="decimal"/>
      <w:lvlText w:val="%1."/>
      <w:lvlJc w:val="left"/>
      <w:pPr>
        <w:ind w:left="720" w:hanging="360"/>
      </w:pPr>
    </w:lvl>
    <w:lvl w:ilvl="1" w:tplc="0F441E62">
      <w:start w:val="1"/>
      <w:numFmt w:val="lowerLetter"/>
      <w:lvlText w:val="%2."/>
      <w:lvlJc w:val="left"/>
      <w:pPr>
        <w:ind w:left="1440" w:hanging="360"/>
      </w:pPr>
    </w:lvl>
    <w:lvl w:ilvl="2" w:tplc="0EAAD4C8">
      <w:start w:val="1"/>
      <w:numFmt w:val="lowerRoman"/>
      <w:lvlText w:val="%3."/>
      <w:lvlJc w:val="right"/>
      <w:pPr>
        <w:ind w:left="2160" w:hanging="180"/>
      </w:pPr>
    </w:lvl>
    <w:lvl w:ilvl="3" w:tplc="BAA28456">
      <w:start w:val="1"/>
      <w:numFmt w:val="decimal"/>
      <w:lvlText w:val="%4."/>
      <w:lvlJc w:val="left"/>
      <w:pPr>
        <w:ind w:left="2880" w:hanging="360"/>
      </w:pPr>
    </w:lvl>
    <w:lvl w:ilvl="4" w:tplc="6A4C5A66">
      <w:start w:val="1"/>
      <w:numFmt w:val="lowerLetter"/>
      <w:lvlText w:val="%5."/>
      <w:lvlJc w:val="left"/>
      <w:pPr>
        <w:ind w:left="3600" w:hanging="360"/>
      </w:pPr>
    </w:lvl>
    <w:lvl w:ilvl="5" w:tplc="6F521C00">
      <w:start w:val="1"/>
      <w:numFmt w:val="lowerRoman"/>
      <w:lvlText w:val="%6."/>
      <w:lvlJc w:val="right"/>
      <w:pPr>
        <w:ind w:left="4320" w:hanging="180"/>
      </w:pPr>
    </w:lvl>
    <w:lvl w:ilvl="6" w:tplc="866C5136">
      <w:start w:val="1"/>
      <w:numFmt w:val="decimal"/>
      <w:lvlText w:val="%7."/>
      <w:lvlJc w:val="left"/>
      <w:pPr>
        <w:ind w:left="5040" w:hanging="360"/>
      </w:pPr>
    </w:lvl>
    <w:lvl w:ilvl="7" w:tplc="0CB4B2AA">
      <w:start w:val="1"/>
      <w:numFmt w:val="lowerLetter"/>
      <w:lvlText w:val="%8."/>
      <w:lvlJc w:val="left"/>
      <w:pPr>
        <w:ind w:left="5760" w:hanging="360"/>
      </w:pPr>
    </w:lvl>
    <w:lvl w:ilvl="8" w:tplc="9DE282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6E6F"/>
    <w:multiLevelType w:val="hybridMultilevel"/>
    <w:tmpl w:val="0FEEA4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642F5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EA6F3F"/>
    <w:multiLevelType w:val="multilevel"/>
    <w:tmpl w:val="2BA26E72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2839" w:hanging="283"/>
      </w:pPr>
      <w:rPr>
        <w:rFonts w:hint="default"/>
      </w:rPr>
    </w:lvl>
  </w:abstractNum>
  <w:abstractNum w:abstractNumId="7" w15:restartNumberingAfterBreak="0">
    <w:nsid w:val="71994E63"/>
    <w:multiLevelType w:val="multilevel"/>
    <w:tmpl w:val="95706DCC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2839" w:hanging="283"/>
      </w:pPr>
      <w:rPr>
        <w:rFonts w:hint="default"/>
      </w:rPr>
    </w:lvl>
  </w:abstractNum>
  <w:abstractNum w:abstractNumId="8" w15:restartNumberingAfterBreak="0">
    <w:nsid w:val="71F45D60"/>
    <w:multiLevelType w:val="hybridMultilevel"/>
    <w:tmpl w:val="B7222392"/>
    <w:lvl w:ilvl="0" w:tplc="0668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65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E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29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AF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EC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06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0A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0968">
    <w:abstractNumId w:val="4"/>
  </w:num>
  <w:num w:numId="2" w16cid:durableId="678166535">
    <w:abstractNumId w:val="8"/>
  </w:num>
  <w:num w:numId="3" w16cid:durableId="1980836038">
    <w:abstractNumId w:val="0"/>
  </w:num>
  <w:num w:numId="4" w16cid:durableId="1365402591">
    <w:abstractNumId w:val="5"/>
  </w:num>
  <w:num w:numId="5" w16cid:durableId="751850439">
    <w:abstractNumId w:val="1"/>
  </w:num>
  <w:num w:numId="6" w16cid:durableId="1080635000">
    <w:abstractNumId w:val="3"/>
  </w:num>
  <w:num w:numId="7" w16cid:durableId="2082217022">
    <w:abstractNumId w:val="2"/>
  </w:num>
  <w:num w:numId="8" w16cid:durableId="131481955">
    <w:abstractNumId w:val="7"/>
  </w:num>
  <w:num w:numId="9" w16cid:durableId="16865899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F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1" w:visibleStyles="1" w:alternateStyleNames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wNDMxtTAxNDCztDBU0lEKTi0uzszPAykwrAUAZOH8UywAAAA="/>
  </w:docVars>
  <w:rsids>
    <w:rsidRoot w:val="00196611"/>
    <w:rsid w:val="000019E3"/>
    <w:rsid w:val="00004C2C"/>
    <w:rsid w:val="00011128"/>
    <w:rsid w:val="0001129A"/>
    <w:rsid w:val="00013AA3"/>
    <w:rsid w:val="000140AD"/>
    <w:rsid w:val="0001454D"/>
    <w:rsid w:val="00020E84"/>
    <w:rsid w:val="000215DB"/>
    <w:rsid w:val="000219B0"/>
    <w:rsid w:val="00021EB6"/>
    <w:rsid w:val="00022A69"/>
    <w:rsid w:val="00030490"/>
    <w:rsid w:val="00034BB4"/>
    <w:rsid w:val="000370CE"/>
    <w:rsid w:val="00041CA0"/>
    <w:rsid w:val="00041DCB"/>
    <w:rsid w:val="0004407E"/>
    <w:rsid w:val="00046798"/>
    <w:rsid w:val="000475B8"/>
    <w:rsid w:val="00050E77"/>
    <w:rsid w:val="00051F37"/>
    <w:rsid w:val="00053BCF"/>
    <w:rsid w:val="00064446"/>
    <w:rsid w:val="000676A7"/>
    <w:rsid w:val="0007096C"/>
    <w:rsid w:val="00071404"/>
    <w:rsid w:val="00071D9C"/>
    <w:rsid w:val="00072283"/>
    <w:rsid w:val="000753A8"/>
    <w:rsid w:val="0008599B"/>
    <w:rsid w:val="00086D97"/>
    <w:rsid w:val="00090FB0"/>
    <w:rsid w:val="00092A1C"/>
    <w:rsid w:val="00092D40"/>
    <w:rsid w:val="00093840"/>
    <w:rsid w:val="0009416E"/>
    <w:rsid w:val="00094CDF"/>
    <w:rsid w:val="000950DE"/>
    <w:rsid w:val="0009587F"/>
    <w:rsid w:val="000A37EB"/>
    <w:rsid w:val="000A3AAA"/>
    <w:rsid w:val="000A78DB"/>
    <w:rsid w:val="000B1D85"/>
    <w:rsid w:val="000B2046"/>
    <w:rsid w:val="000B2A9E"/>
    <w:rsid w:val="000B4329"/>
    <w:rsid w:val="000B72DF"/>
    <w:rsid w:val="000C1F7D"/>
    <w:rsid w:val="000C2AAB"/>
    <w:rsid w:val="000C4A3F"/>
    <w:rsid w:val="000C4C23"/>
    <w:rsid w:val="000C7173"/>
    <w:rsid w:val="000D397D"/>
    <w:rsid w:val="000D6DB6"/>
    <w:rsid w:val="000E5F99"/>
    <w:rsid w:val="000E622C"/>
    <w:rsid w:val="000F2E54"/>
    <w:rsid w:val="00100099"/>
    <w:rsid w:val="00100980"/>
    <w:rsid w:val="00102507"/>
    <w:rsid w:val="00107A1D"/>
    <w:rsid w:val="001101CE"/>
    <w:rsid w:val="0011317E"/>
    <w:rsid w:val="001137FB"/>
    <w:rsid w:val="001149CA"/>
    <w:rsid w:val="00116B26"/>
    <w:rsid w:val="00122457"/>
    <w:rsid w:val="00126E95"/>
    <w:rsid w:val="001270A8"/>
    <w:rsid w:val="00130169"/>
    <w:rsid w:val="0013212A"/>
    <w:rsid w:val="0013516E"/>
    <w:rsid w:val="00136134"/>
    <w:rsid w:val="0013695C"/>
    <w:rsid w:val="00137E40"/>
    <w:rsid w:val="00140D87"/>
    <w:rsid w:val="001440CB"/>
    <w:rsid w:val="00147B2C"/>
    <w:rsid w:val="001603A9"/>
    <w:rsid w:val="00161ABE"/>
    <w:rsid w:val="001640CC"/>
    <w:rsid w:val="00171C13"/>
    <w:rsid w:val="00172300"/>
    <w:rsid w:val="0018222D"/>
    <w:rsid w:val="001823B3"/>
    <w:rsid w:val="001825A4"/>
    <w:rsid w:val="00184698"/>
    <w:rsid w:val="0018623B"/>
    <w:rsid w:val="0019013B"/>
    <w:rsid w:val="0019180D"/>
    <w:rsid w:val="00193BEC"/>
    <w:rsid w:val="00196611"/>
    <w:rsid w:val="001A0D0D"/>
    <w:rsid w:val="001A194D"/>
    <w:rsid w:val="001A5671"/>
    <w:rsid w:val="001A74CF"/>
    <w:rsid w:val="001B39A6"/>
    <w:rsid w:val="001C2426"/>
    <w:rsid w:val="001C33A1"/>
    <w:rsid w:val="001D0F46"/>
    <w:rsid w:val="001D4BD3"/>
    <w:rsid w:val="001D5B4E"/>
    <w:rsid w:val="001D7D90"/>
    <w:rsid w:val="001E2029"/>
    <w:rsid w:val="001E2861"/>
    <w:rsid w:val="001E2C0B"/>
    <w:rsid w:val="001E66D2"/>
    <w:rsid w:val="001E73D4"/>
    <w:rsid w:val="001F5F51"/>
    <w:rsid w:val="001F61A8"/>
    <w:rsid w:val="00200C69"/>
    <w:rsid w:val="00203192"/>
    <w:rsid w:val="00206FC1"/>
    <w:rsid w:val="002071D0"/>
    <w:rsid w:val="00207DCE"/>
    <w:rsid w:val="00207E29"/>
    <w:rsid w:val="00210920"/>
    <w:rsid w:val="00213010"/>
    <w:rsid w:val="00213036"/>
    <w:rsid w:val="00213CCB"/>
    <w:rsid w:val="002151D2"/>
    <w:rsid w:val="002159D2"/>
    <w:rsid w:val="002163FF"/>
    <w:rsid w:val="00217E5C"/>
    <w:rsid w:val="00220B8D"/>
    <w:rsid w:val="0022179B"/>
    <w:rsid w:val="002218C6"/>
    <w:rsid w:val="0022412C"/>
    <w:rsid w:val="0022426A"/>
    <w:rsid w:val="00226235"/>
    <w:rsid w:val="0022782B"/>
    <w:rsid w:val="00233187"/>
    <w:rsid w:val="00237655"/>
    <w:rsid w:val="00242BAC"/>
    <w:rsid w:val="00242E90"/>
    <w:rsid w:val="00243825"/>
    <w:rsid w:val="00243D39"/>
    <w:rsid w:val="002452A2"/>
    <w:rsid w:val="002456AB"/>
    <w:rsid w:val="00247093"/>
    <w:rsid w:val="002513B3"/>
    <w:rsid w:val="00252C2E"/>
    <w:rsid w:val="00253A81"/>
    <w:rsid w:val="0025569A"/>
    <w:rsid w:val="0025578E"/>
    <w:rsid w:val="0025659A"/>
    <w:rsid w:val="0025667E"/>
    <w:rsid w:val="00257515"/>
    <w:rsid w:val="002603BF"/>
    <w:rsid w:val="00265006"/>
    <w:rsid w:val="00265B07"/>
    <w:rsid w:val="002664AB"/>
    <w:rsid w:val="00270E9C"/>
    <w:rsid w:val="00271917"/>
    <w:rsid w:val="0027302B"/>
    <w:rsid w:val="002739CA"/>
    <w:rsid w:val="00276425"/>
    <w:rsid w:val="00276818"/>
    <w:rsid w:val="00276B17"/>
    <w:rsid w:val="00280AD0"/>
    <w:rsid w:val="00280B84"/>
    <w:rsid w:val="00281871"/>
    <w:rsid w:val="002847DC"/>
    <w:rsid w:val="00284AF3"/>
    <w:rsid w:val="00285E43"/>
    <w:rsid w:val="0028775C"/>
    <w:rsid w:val="00293266"/>
    <w:rsid w:val="002961DA"/>
    <w:rsid w:val="002A23D3"/>
    <w:rsid w:val="002A48EB"/>
    <w:rsid w:val="002A54BE"/>
    <w:rsid w:val="002A6570"/>
    <w:rsid w:val="002A7D22"/>
    <w:rsid w:val="002B0062"/>
    <w:rsid w:val="002B7965"/>
    <w:rsid w:val="002C08E6"/>
    <w:rsid w:val="002C23AA"/>
    <w:rsid w:val="002C3BF7"/>
    <w:rsid w:val="002C3C76"/>
    <w:rsid w:val="002C675B"/>
    <w:rsid w:val="002D2F7E"/>
    <w:rsid w:val="002D71AA"/>
    <w:rsid w:val="002E0A5A"/>
    <w:rsid w:val="002E2266"/>
    <w:rsid w:val="002E4041"/>
    <w:rsid w:val="002E584D"/>
    <w:rsid w:val="002E5B95"/>
    <w:rsid w:val="002E74CC"/>
    <w:rsid w:val="002E7A23"/>
    <w:rsid w:val="002F0B7A"/>
    <w:rsid w:val="002F46FC"/>
    <w:rsid w:val="0030140B"/>
    <w:rsid w:val="003035B8"/>
    <w:rsid w:val="00303B3A"/>
    <w:rsid w:val="0030485F"/>
    <w:rsid w:val="003058CB"/>
    <w:rsid w:val="00313460"/>
    <w:rsid w:val="00313FAF"/>
    <w:rsid w:val="0031774A"/>
    <w:rsid w:val="0032434C"/>
    <w:rsid w:val="00324E5D"/>
    <w:rsid w:val="00326878"/>
    <w:rsid w:val="00327A4B"/>
    <w:rsid w:val="003378D0"/>
    <w:rsid w:val="0034065C"/>
    <w:rsid w:val="00343927"/>
    <w:rsid w:val="00345EC4"/>
    <w:rsid w:val="003502D7"/>
    <w:rsid w:val="00351C12"/>
    <w:rsid w:val="00352F68"/>
    <w:rsid w:val="0035341A"/>
    <w:rsid w:val="003549C5"/>
    <w:rsid w:val="003570C7"/>
    <w:rsid w:val="00357522"/>
    <w:rsid w:val="00360CD7"/>
    <w:rsid w:val="00365E3B"/>
    <w:rsid w:val="00366A40"/>
    <w:rsid w:val="00366B43"/>
    <w:rsid w:val="00372F2B"/>
    <w:rsid w:val="003812A3"/>
    <w:rsid w:val="00382E21"/>
    <w:rsid w:val="0038480E"/>
    <w:rsid w:val="0038633A"/>
    <w:rsid w:val="00386B89"/>
    <w:rsid w:val="00391A3A"/>
    <w:rsid w:val="003934C1"/>
    <w:rsid w:val="003952ED"/>
    <w:rsid w:val="00396DF2"/>
    <w:rsid w:val="003A389D"/>
    <w:rsid w:val="003B0A37"/>
    <w:rsid w:val="003B42F2"/>
    <w:rsid w:val="003B67F5"/>
    <w:rsid w:val="003B7809"/>
    <w:rsid w:val="003C1057"/>
    <w:rsid w:val="003C2ED6"/>
    <w:rsid w:val="003C3AAB"/>
    <w:rsid w:val="003C759C"/>
    <w:rsid w:val="003D3A71"/>
    <w:rsid w:val="003D46E9"/>
    <w:rsid w:val="003D6E9C"/>
    <w:rsid w:val="003E00E6"/>
    <w:rsid w:val="003E5B13"/>
    <w:rsid w:val="003F558D"/>
    <w:rsid w:val="004008A0"/>
    <w:rsid w:val="00401E64"/>
    <w:rsid w:val="00407835"/>
    <w:rsid w:val="00412AEA"/>
    <w:rsid w:val="00413A86"/>
    <w:rsid w:val="004171AF"/>
    <w:rsid w:val="00421FDB"/>
    <w:rsid w:val="00424B90"/>
    <w:rsid w:val="00425A84"/>
    <w:rsid w:val="004279C4"/>
    <w:rsid w:val="0043184E"/>
    <w:rsid w:val="004361B7"/>
    <w:rsid w:val="00441AE5"/>
    <w:rsid w:val="00446BCB"/>
    <w:rsid w:val="00447F55"/>
    <w:rsid w:val="00450791"/>
    <w:rsid w:val="00450C71"/>
    <w:rsid w:val="00450FF1"/>
    <w:rsid w:val="00453762"/>
    <w:rsid w:val="004556D6"/>
    <w:rsid w:val="00462BE7"/>
    <w:rsid w:val="00465F4E"/>
    <w:rsid w:val="00466776"/>
    <w:rsid w:val="00467685"/>
    <w:rsid w:val="004730F4"/>
    <w:rsid w:val="00473E95"/>
    <w:rsid w:val="004838B6"/>
    <w:rsid w:val="004870CE"/>
    <w:rsid w:val="004874E8"/>
    <w:rsid w:val="00487526"/>
    <w:rsid w:val="004936C0"/>
    <w:rsid w:val="00496C67"/>
    <w:rsid w:val="004974EA"/>
    <w:rsid w:val="00497DD0"/>
    <w:rsid w:val="004A128E"/>
    <w:rsid w:val="004A136F"/>
    <w:rsid w:val="004A1B2E"/>
    <w:rsid w:val="004A35E8"/>
    <w:rsid w:val="004A42A1"/>
    <w:rsid w:val="004A52EA"/>
    <w:rsid w:val="004B171C"/>
    <w:rsid w:val="004B56D6"/>
    <w:rsid w:val="004B5B6F"/>
    <w:rsid w:val="004B6442"/>
    <w:rsid w:val="004B71E8"/>
    <w:rsid w:val="004C0075"/>
    <w:rsid w:val="004C0808"/>
    <w:rsid w:val="004C1BD4"/>
    <w:rsid w:val="004C3377"/>
    <w:rsid w:val="004C3D09"/>
    <w:rsid w:val="004C4520"/>
    <w:rsid w:val="004C49F0"/>
    <w:rsid w:val="004D3AEF"/>
    <w:rsid w:val="004D3B6F"/>
    <w:rsid w:val="004D4D36"/>
    <w:rsid w:val="004D5826"/>
    <w:rsid w:val="004E1EC5"/>
    <w:rsid w:val="004E28F0"/>
    <w:rsid w:val="004E4845"/>
    <w:rsid w:val="004F04C3"/>
    <w:rsid w:val="004F1882"/>
    <w:rsid w:val="0050125E"/>
    <w:rsid w:val="0050487D"/>
    <w:rsid w:val="00506B93"/>
    <w:rsid w:val="005077D0"/>
    <w:rsid w:val="005152CD"/>
    <w:rsid w:val="00517154"/>
    <w:rsid w:val="005208FD"/>
    <w:rsid w:val="0052280A"/>
    <w:rsid w:val="00525EE4"/>
    <w:rsid w:val="0053299D"/>
    <w:rsid w:val="00533D15"/>
    <w:rsid w:val="0053606B"/>
    <w:rsid w:val="005368BD"/>
    <w:rsid w:val="005419A4"/>
    <w:rsid w:val="00544109"/>
    <w:rsid w:val="00544414"/>
    <w:rsid w:val="00544535"/>
    <w:rsid w:val="00547804"/>
    <w:rsid w:val="00551F64"/>
    <w:rsid w:val="0056021C"/>
    <w:rsid w:val="00565B5F"/>
    <w:rsid w:val="00580BEC"/>
    <w:rsid w:val="005866A0"/>
    <w:rsid w:val="00586884"/>
    <w:rsid w:val="00587ED3"/>
    <w:rsid w:val="00587FF6"/>
    <w:rsid w:val="00590843"/>
    <w:rsid w:val="0059356B"/>
    <w:rsid w:val="00594623"/>
    <w:rsid w:val="005956EA"/>
    <w:rsid w:val="005A73A2"/>
    <w:rsid w:val="005B106F"/>
    <w:rsid w:val="005B7B6A"/>
    <w:rsid w:val="005C6226"/>
    <w:rsid w:val="005D3017"/>
    <w:rsid w:val="005E0134"/>
    <w:rsid w:val="005E0E00"/>
    <w:rsid w:val="005E1BB3"/>
    <w:rsid w:val="005E2665"/>
    <w:rsid w:val="005E499A"/>
    <w:rsid w:val="005E4B81"/>
    <w:rsid w:val="005E5A4A"/>
    <w:rsid w:val="005E6DB0"/>
    <w:rsid w:val="00603D6E"/>
    <w:rsid w:val="006051D8"/>
    <w:rsid w:val="00606061"/>
    <w:rsid w:val="006064B1"/>
    <w:rsid w:val="00612FDC"/>
    <w:rsid w:val="00615763"/>
    <w:rsid w:val="00615F9B"/>
    <w:rsid w:val="006169BD"/>
    <w:rsid w:val="00622A7F"/>
    <w:rsid w:val="006243C5"/>
    <w:rsid w:val="00624B88"/>
    <w:rsid w:val="00627F18"/>
    <w:rsid w:val="0063491A"/>
    <w:rsid w:val="00636BFF"/>
    <w:rsid w:val="0064054C"/>
    <w:rsid w:val="00644263"/>
    <w:rsid w:val="0064701E"/>
    <w:rsid w:val="00653E3F"/>
    <w:rsid w:val="006624D0"/>
    <w:rsid w:val="006626DB"/>
    <w:rsid w:val="00662933"/>
    <w:rsid w:val="006636F9"/>
    <w:rsid w:val="0066543D"/>
    <w:rsid w:val="006676A5"/>
    <w:rsid w:val="00667C25"/>
    <w:rsid w:val="00670909"/>
    <w:rsid w:val="00671D96"/>
    <w:rsid w:val="00675C45"/>
    <w:rsid w:val="006872AF"/>
    <w:rsid w:val="00690787"/>
    <w:rsid w:val="00692957"/>
    <w:rsid w:val="006943EB"/>
    <w:rsid w:val="006955EB"/>
    <w:rsid w:val="006A0378"/>
    <w:rsid w:val="006A218C"/>
    <w:rsid w:val="006A56ED"/>
    <w:rsid w:val="006A6475"/>
    <w:rsid w:val="006A79B2"/>
    <w:rsid w:val="006B0674"/>
    <w:rsid w:val="006B22B8"/>
    <w:rsid w:val="006C249B"/>
    <w:rsid w:val="006C38D0"/>
    <w:rsid w:val="006C6876"/>
    <w:rsid w:val="006D0181"/>
    <w:rsid w:val="006D074A"/>
    <w:rsid w:val="006D489E"/>
    <w:rsid w:val="006D5485"/>
    <w:rsid w:val="006E2201"/>
    <w:rsid w:val="006E26BF"/>
    <w:rsid w:val="006E3E77"/>
    <w:rsid w:val="006E53F9"/>
    <w:rsid w:val="006E6E5D"/>
    <w:rsid w:val="006E70D0"/>
    <w:rsid w:val="006F14A3"/>
    <w:rsid w:val="006F3252"/>
    <w:rsid w:val="006F5750"/>
    <w:rsid w:val="006F7249"/>
    <w:rsid w:val="006F78A0"/>
    <w:rsid w:val="00701F64"/>
    <w:rsid w:val="007055E7"/>
    <w:rsid w:val="007109C3"/>
    <w:rsid w:val="00716BAE"/>
    <w:rsid w:val="00722C5A"/>
    <w:rsid w:val="00722DC8"/>
    <w:rsid w:val="007238EB"/>
    <w:rsid w:val="00725DA3"/>
    <w:rsid w:val="00726977"/>
    <w:rsid w:val="007276F4"/>
    <w:rsid w:val="0073329E"/>
    <w:rsid w:val="00736E8E"/>
    <w:rsid w:val="00737A5A"/>
    <w:rsid w:val="00737D45"/>
    <w:rsid w:val="0074189E"/>
    <w:rsid w:val="00746DAB"/>
    <w:rsid w:val="00750BE8"/>
    <w:rsid w:val="00752575"/>
    <w:rsid w:val="007559B6"/>
    <w:rsid w:val="00757AC1"/>
    <w:rsid w:val="0076152C"/>
    <w:rsid w:val="0076239C"/>
    <w:rsid w:val="00762D3D"/>
    <w:rsid w:val="00765BC3"/>
    <w:rsid w:val="00770C4C"/>
    <w:rsid w:val="00772CA1"/>
    <w:rsid w:val="007737F7"/>
    <w:rsid w:val="00774034"/>
    <w:rsid w:val="00774A7D"/>
    <w:rsid w:val="00782A26"/>
    <w:rsid w:val="00795FD0"/>
    <w:rsid w:val="007A04D2"/>
    <w:rsid w:val="007A2538"/>
    <w:rsid w:val="007A346B"/>
    <w:rsid w:val="007A4BF1"/>
    <w:rsid w:val="007A5095"/>
    <w:rsid w:val="007A676F"/>
    <w:rsid w:val="007A7E80"/>
    <w:rsid w:val="007B1B04"/>
    <w:rsid w:val="007B32A7"/>
    <w:rsid w:val="007B668B"/>
    <w:rsid w:val="007B6EDF"/>
    <w:rsid w:val="007B73BA"/>
    <w:rsid w:val="007C0CE2"/>
    <w:rsid w:val="007C4154"/>
    <w:rsid w:val="007C75EA"/>
    <w:rsid w:val="007D04A0"/>
    <w:rsid w:val="007D1093"/>
    <w:rsid w:val="007D2733"/>
    <w:rsid w:val="007D29DC"/>
    <w:rsid w:val="007E15BA"/>
    <w:rsid w:val="007E7E32"/>
    <w:rsid w:val="007F35F3"/>
    <w:rsid w:val="007F3B1A"/>
    <w:rsid w:val="007F416A"/>
    <w:rsid w:val="007F42B8"/>
    <w:rsid w:val="007F6028"/>
    <w:rsid w:val="008042F2"/>
    <w:rsid w:val="00805DA8"/>
    <w:rsid w:val="0081017E"/>
    <w:rsid w:val="00811401"/>
    <w:rsid w:val="00815332"/>
    <w:rsid w:val="00826179"/>
    <w:rsid w:val="008263F5"/>
    <w:rsid w:val="00827A99"/>
    <w:rsid w:val="00830554"/>
    <w:rsid w:val="00843D44"/>
    <w:rsid w:val="00843FE9"/>
    <w:rsid w:val="0084608E"/>
    <w:rsid w:val="00847CBC"/>
    <w:rsid w:val="008513E2"/>
    <w:rsid w:val="00852DD4"/>
    <w:rsid w:val="00853201"/>
    <w:rsid w:val="0085595A"/>
    <w:rsid w:val="00855A9C"/>
    <w:rsid w:val="008577E2"/>
    <w:rsid w:val="008613A8"/>
    <w:rsid w:val="0086377A"/>
    <w:rsid w:val="00864F54"/>
    <w:rsid w:val="00870F3D"/>
    <w:rsid w:val="00881600"/>
    <w:rsid w:val="0089343B"/>
    <w:rsid w:val="008A09D7"/>
    <w:rsid w:val="008A43AF"/>
    <w:rsid w:val="008B1EB1"/>
    <w:rsid w:val="008B3FCD"/>
    <w:rsid w:val="008B699F"/>
    <w:rsid w:val="008B6F9D"/>
    <w:rsid w:val="008C02B1"/>
    <w:rsid w:val="008C2542"/>
    <w:rsid w:val="008C50EA"/>
    <w:rsid w:val="008C5B8D"/>
    <w:rsid w:val="008C7972"/>
    <w:rsid w:val="008D1EE8"/>
    <w:rsid w:val="008E100C"/>
    <w:rsid w:val="008E2FAF"/>
    <w:rsid w:val="008E4B9F"/>
    <w:rsid w:val="008E6489"/>
    <w:rsid w:val="008E7F2B"/>
    <w:rsid w:val="008F2FBA"/>
    <w:rsid w:val="008F3D79"/>
    <w:rsid w:val="00900CDE"/>
    <w:rsid w:val="009033F0"/>
    <w:rsid w:val="0090669E"/>
    <w:rsid w:val="00912A64"/>
    <w:rsid w:val="009175D6"/>
    <w:rsid w:val="00926E1B"/>
    <w:rsid w:val="00934ACD"/>
    <w:rsid w:val="009456E5"/>
    <w:rsid w:val="00945C31"/>
    <w:rsid w:val="00950B73"/>
    <w:rsid w:val="00953151"/>
    <w:rsid w:val="00953DAB"/>
    <w:rsid w:val="00956CD4"/>
    <w:rsid w:val="00960525"/>
    <w:rsid w:val="00961B37"/>
    <w:rsid w:val="00964765"/>
    <w:rsid w:val="00965C07"/>
    <w:rsid w:val="009678C0"/>
    <w:rsid w:val="00971B4D"/>
    <w:rsid w:val="00974F92"/>
    <w:rsid w:val="00976C9F"/>
    <w:rsid w:val="00990E61"/>
    <w:rsid w:val="0099208B"/>
    <w:rsid w:val="00992472"/>
    <w:rsid w:val="00993417"/>
    <w:rsid w:val="009A6DDA"/>
    <w:rsid w:val="009A76BA"/>
    <w:rsid w:val="009B00AE"/>
    <w:rsid w:val="009B0A66"/>
    <w:rsid w:val="009B6F5A"/>
    <w:rsid w:val="009C269E"/>
    <w:rsid w:val="009C52AC"/>
    <w:rsid w:val="009D215B"/>
    <w:rsid w:val="009D2976"/>
    <w:rsid w:val="009D5564"/>
    <w:rsid w:val="009D57CC"/>
    <w:rsid w:val="009D5947"/>
    <w:rsid w:val="009E178A"/>
    <w:rsid w:val="009E3387"/>
    <w:rsid w:val="009E34C3"/>
    <w:rsid w:val="009E4582"/>
    <w:rsid w:val="009E639D"/>
    <w:rsid w:val="009F6D9C"/>
    <w:rsid w:val="00A008F7"/>
    <w:rsid w:val="00A00CA8"/>
    <w:rsid w:val="00A02E2A"/>
    <w:rsid w:val="00A04C3D"/>
    <w:rsid w:val="00A063F7"/>
    <w:rsid w:val="00A07A0E"/>
    <w:rsid w:val="00A11093"/>
    <w:rsid w:val="00A1155C"/>
    <w:rsid w:val="00A11837"/>
    <w:rsid w:val="00A1265B"/>
    <w:rsid w:val="00A178DC"/>
    <w:rsid w:val="00A20534"/>
    <w:rsid w:val="00A232EA"/>
    <w:rsid w:val="00A30848"/>
    <w:rsid w:val="00A3138C"/>
    <w:rsid w:val="00A319FA"/>
    <w:rsid w:val="00A32961"/>
    <w:rsid w:val="00A41E8F"/>
    <w:rsid w:val="00A424E6"/>
    <w:rsid w:val="00A479C2"/>
    <w:rsid w:val="00A521DC"/>
    <w:rsid w:val="00A52419"/>
    <w:rsid w:val="00A52CE4"/>
    <w:rsid w:val="00A54B70"/>
    <w:rsid w:val="00A54CC8"/>
    <w:rsid w:val="00A57148"/>
    <w:rsid w:val="00A65A0B"/>
    <w:rsid w:val="00A70E00"/>
    <w:rsid w:val="00A72EF5"/>
    <w:rsid w:val="00A74354"/>
    <w:rsid w:val="00A857D8"/>
    <w:rsid w:val="00A94E02"/>
    <w:rsid w:val="00A968D4"/>
    <w:rsid w:val="00A9712B"/>
    <w:rsid w:val="00AA00FC"/>
    <w:rsid w:val="00AA730B"/>
    <w:rsid w:val="00AA7909"/>
    <w:rsid w:val="00AB1588"/>
    <w:rsid w:val="00AB1C29"/>
    <w:rsid w:val="00AB446A"/>
    <w:rsid w:val="00AB44F1"/>
    <w:rsid w:val="00AB5486"/>
    <w:rsid w:val="00AB6663"/>
    <w:rsid w:val="00AC0F1B"/>
    <w:rsid w:val="00AC1441"/>
    <w:rsid w:val="00AC3A42"/>
    <w:rsid w:val="00AC5EF3"/>
    <w:rsid w:val="00AC5FEA"/>
    <w:rsid w:val="00AC6C5A"/>
    <w:rsid w:val="00AC7A06"/>
    <w:rsid w:val="00AD283A"/>
    <w:rsid w:val="00AD5791"/>
    <w:rsid w:val="00AD58BA"/>
    <w:rsid w:val="00AD6ED9"/>
    <w:rsid w:val="00AE0D9D"/>
    <w:rsid w:val="00AE449A"/>
    <w:rsid w:val="00AF085F"/>
    <w:rsid w:val="00AF18C2"/>
    <w:rsid w:val="00B12D36"/>
    <w:rsid w:val="00B13690"/>
    <w:rsid w:val="00B1612C"/>
    <w:rsid w:val="00B20B76"/>
    <w:rsid w:val="00B235F9"/>
    <w:rsid w:val="00B250EB"/>
    <w:rsid w:val="00B32003"/>
    <w:rsid w:val="00B3719E"/>
    <w:rsid w:val="00B65A85"/>
    <w:rsid w:val="00B65F51"/>
    <w:rsid w:val="00B66365"/>
    <w:rsid w:val="00B66D26"/>
    <w:rsid w:val="00B72564"/>
    <w:rsid w:val="00B74062"/>
    <w:rsid w:val="00B74797"/>
    <w:rsid w:val="00B74FBC"/>
    <w:rsid w:val="00B8054D"/>
    <w:rsid w:val="00B8057C"/>
    <w:rsid w:val="00B80703"/>
    <w:rsid w:val="00B83019"/>
    <w:rsid w:val="00B8526C"/>
    <w:rsid w:val="00B86689"/>
    <w:rsid w:val="00B9491C"/>
    <w:rsid w:val="00B95377"/>
    <w:rsid w:val="00B95872"/>
    <w:rsid w:val="00B96E29"/>
    <w:rsid w:val="00BA42DA"/>
    <w:rsid w:val="00BA7D18"/>
    <w:rsid w:val="00BB2B9B"/>
    <w:rsid w:val="00BB306A"/>
    <w:rsid w:val="00BC0100"/>
    <w:rsid w:val="00BC56A9"/>
    <w:rsid w:val="00BC5AAC"/>
    <w:rsid w:val="00BD0739"/>
    <w:rsid w:val="00BD0FFA"/>
    <w:rsid w:val="00BD100A"/>
    <w:rsid w:val="00BD1CBD"/>
    <w:rsid w:val="00BD207D"/>
    <w:rsid w:val="00BD4F19"/>
    <w:rsid w:val="00BD78DC"/>
    <w:rsid w:val="00BE2277"/>
    <w:rsid w:val="00BE3076"/>
    <w:rsid w:val="00BF0256"/>
    <w:rsid w:val="00BF208E"/>
    <w:rsid w:val="00BF3224"/>
    <w:rsid w:val="00BF4430"/>
    <w:rsid w:val="00BF5EDA"/>
    <w:rsid w:val="00BF719A"/>
    <w:rsid w:val="00BF7A1C"/>
    <w:rsid w:val="00C0016D"/>
    <w:rsid w:val="00C07B49"/>
    <w:rsid w:val="00C10098"/>
    <w:rsid w:val="00C10874"/>
    <w:rsid w:val="00C160CD"/>
    <w:rsid w:val="00C16458"/>
    <w:rsid w:val="00C20626"/>
    <w:rsid w:val="00C2098C"/>
    <w:rsid w:val="00C2278B"/>
    <w:rsid w:val="00C22A6D"/>
    <w:rsid w:val="00C26380"/>
    <w:rsid w:val="00C45223"/>
    <w:rsid w:val="00C45C39"/>
    <w:rsid w:val="00C46398"/>
    <w:rsid w:val="00C47587"/>
    <w:rsid w:val="00C506B8"/>
    <w:rsid w:val="00C51F32"/>
    <w:rsid w:val="00C5292D"/>
    <w:rsid w:val="00C56751"/>
    <w:rsid w:val="00C56D5B"/>
    <w:rsid w:val="00C57490"/>
    <w:rsid w:val="00C61BE9"/>
    <w:rsid w:val="00C65B29"/>
    <w:rsid w:val="00C71217"/>
    <w:rsid w:val="00C728A1"/>
    <w:rsid w:val="00C778D4"/>
    <w:rsid w:val="00C779E0"/>
    <w:rsid w:val="00C84C66"/>
    <w:rsid w:val="00C84F90"/>
    <w:rsid w:val="00C858C9"/>
    <w:rsid w:val="00C91EF9"/>
    <w:rsid w:val="00C979B7"/>
    <w:rsid w:val="00CA220B"/>
    <w:rsid w:val="00CA7ED6"/>
    <w:rsid w:val="00CB0C42"/>
    <w:rsid w:val="00CB303C"/>
    <w:rsid w:val="00CC2214"/>
    <w:rsid w:val="00CC361C"/>
    <w:rsid w:val="00CC552C"/>
    <w:rsid w:val="00CC6CDB"/>
    <w:rsid w:val="00CC7936"/>
    <w:rsid w:val="00CC7C08"/>
    <w:rsid w:val="00CD534F"/>
    <w:rsid w:val="00CD5453"/>
    <w:rsid w:val="00CD5604"/>
    <w:rsid w:val="00CD575E"/>
    <w:rsid w:val="00CD5E71"/>
    <w:rsid w:val="00CD5F1B"/>
    <w:rsid w:val="00CD7678"/>
    <w:rsid w:val="00CE0AD5"/>
    <w:rsid w:val="00CE5F8C"/>
    <w:rsid w:val="00CF1895"/>
    <w:rsid w:val="00CF2CA3"/>
    <w:rsid w:val="00CF39B1"/>
    <w:rsid w:val="00CF4F1F"/>
    <w:rsid w:val="00CF5F36"/>
    <w:rsid w:val="00CF78A2"/>
    <w:rsid w:val="00D00C07"/>
    <w:rsid w:val="00D03F35"/>
    <w:rsid w:val="00D040A1"/>
    <w:rsid w:val="00D066F3"/>
    <w:rsid w:val="00D108BC"/>
    <w:rsid w:val="00D12DF0"/>
    <w:rsid w:val="00D14336"/>
    <w:rsid w:val="00D2066A"/>
    <w:rsid w:val="00D21D21"/>
    <w:rsid w:val="00D21F4F"/>
    <w:rsid w:val="00D24CCC"/>
    <w:rsid w:val="00D2531E"/>
    <w:rsid w:val="00D25AF5"/>
    <w:rsid w:val="00D32424"/>
    <w:rsid w:val="00D33ACB"/>
    <w:rsid w:val="00D362A9"/>
    <w:rsid w:val="00D43933"/>
    <w:rsid w:val="00D4623A"/>
    <w:rsid w:val="00D526A7"/>
    <w:rsid w:val="00D5450F"/>
    <w:rsid w:val="00D55332"/>
    <w:rsid w:val="00D60FC2"/>
    <w:rsid w:val="00D66E59"/>
    <w:rsid w:val="00D704A4"/>
    <w:rsid w:val="00D713C4"/>
    <w:rsid w:val="00D75E02"/>
    <w:rsid w:val="00D77227"/>
    <w:rsid w:val="00D82380"/>
    <w:rsid w:val="00D87089"/>
    <w:rsid w:val="00D90D86"/>
    <w:rsid w:val="00D91AAF"/>
    <w:rsid w:val="00DA0FE2"/>
    <w:rsid w:val="00DA24AB"/>
    <w:rsid w:val="00DA3B9B"/>
    <w:rsid w:val="00DB0952"/>
    <w:rsid w:val="00DB1758"/>
    <w:rsid w:val="00DC1393"/>
    <w:rsid w:val="00DC16D7"/>
    <w:rsid w:val="00DC54C5"/>
    <w:rsid w:val="00DD1A8B"/>
    <w:rsid w:val="00DD23DF"/>
    <w:rsid w:val="00DD2851"/>
    <w:rsid w:val="00DD49A3"/>
    <w:rsid w:val="00DD5585"/>
    <w:rsid w:val="00DD7162"/>
    <w:rsid w:val="00DE3BD3"/>
    <w:rsid w:val="00DE70AA"/>
    <w:rsid w:val="00DF098B"/>
    <w:rsid w:val="00DF39CD"/>
    <w:rsid w:val="00DF4316"/>
    <w:rsid w:val="00DF533D"/>
    <w:rsid w:val="00DF6B7F"/>
    <w:rsid w:val="00E00099"/>
    <w:rsid w:val="00E04963"/>
    <w:rsid w:val="00E05B5F"/>
    <w:rsid w:val="00E06685"/>
    <w:rsid w:val="00E06A94"/>
    <w:rsid w:val="00E07914"/>
    <w:rsid w:val="00E264D1"/>
    <w:rsid w:val="00E26D7A"/>
    <w:rsid w:val="00E30CB2"/>
    <w:rsid w:val="00E35F66"/>
    <w:rsid w:val="00E366CA"/>
    <w:rsid w:val="00E4039A"/>
    <w:rsid w:val="00E4607B"/>
    <w:rsid w:val="00E46F06"/>
    <w:rsid w:val="00E534DE"/>
    <w:rsid w:val="00E5438F"/>
    <w:rsid w:val="00E5587F"/>
    <w:rsid w:val="00E55B90"/>
    <w:rsid w:val="00E622B9"/>
    <w:rsid w:val="00E64C44"/>
    <w:rsid w:val="00E66B1E"/>
    <w:rsid w:val="00E67487"/>
    <w:rsid w:val="00E67C26"/>
    <w:rsid w:val="00E713FA"/>
    <w:rsid w:val="00E71C79"/>
    <w:rsid w:val="00E72389"/>
    <w:rsid w:val="00E74FD7"/>
    <w:rsid w:val="00E7682F"/>
    <w:rsid w:val="00E7707F"/>
    <w:rsid w:val="00E804BA"/>
    <w:rsid w:val="00E81287"/>
    <w:rsid w:val="00E84F51"/>
    <w:rsid w:val="00E86E5A"/>
    <w:rsid w:val="00E87D3F"/>
    <w:rsid w:val="00E93364"/>
    <w:rsid w:val="00EA043A"/>
    <w:rsid w:val="00EA2978"/>
    <w:rsid w:val="00EA5102"/>
    <w:rsid w:val="00EA7EBB"/>
    <w:rsid w:val="00EB066E"/>
    <w:rsid w:val="00EB19D0"/>
    <w:rsid w:val="00EB2F4C"/>
    <w:rsid w:val="00EB35AD"/>
    <w:rsid w:val="00EB47EE"/>
    <w:rsid w:val="00EB6267"/>
    <w:rsid w:val="00EB6ECE"/>
    <w:rsid w:val="00EC0C06"/>
    <w:rsid w:val="00EC11FF"/>
    <w:rsid w:val="00EC2AF3"/>
    <w:rsid w:val="00EC2D59"/>
    <w:rsid w:val="00EC7491"/>
    <w:rsid w:val="00ED35C3"/>
    <w:rsid w:val="00ED438F"/>
    <w:rsid w:val="00ED5AFF"/>
    <w:rsid w:val="00ED64CF"/>
    <w:rsid w:val="00ED6928"/>
    <w:rsid w:val="00ED6A0D"/>
    <w:rsid w:val="00EE6954"/>
    <w:rsid w:val="00EF4220"/>
    <w:rsid w:val="00F00BE3"/>
    <w:rsid w:val="00F02B94"/>
    <w:rsid w:val="00F04415"/>
    <w:rsid w:val="00F0535E"/>
    <w:rsid w:val="00F058CA"/>
    <w:rsid w:val="00F059A3"/>
    <w:rsid w:val="00F068DD"/>
    <w:rsid w:val="00F06C6A"/>
    <w:rsid w:val="00F0746E"/>
    <w:rsid w:val="00F07C0A"/>
    <w:rsid w:val="00F100D3"/>
    <w:rsid w:val="00F11112"/>
    <w:rsid w:val="00F1180B"/>
    <w:rsid w:val="00F11B39"/>
    <w:rsid w:val="00F13BCE"/>
    <w:rsid w:val="00F14ED5"/>
    <w:rsid w:val="00F15D73"/>
    <w:rsid w:val="00F15FF7"/>
    <w:rsid w:val="00F16EA7"/>
    <w:rsid w:val="00F1775E"/>
    <w:rsid w:val="00F17D6D"/>
    <w:rsid w:val="00F1AD1F"/>
    <w:rsid w:val="00F22E91"/>
    <w:rsid w:val="00F3016C"/>
    <w:rsid w:val="00F34754"/>
    <w:rsid w:val="00F3566B"/>
    <w:rsid w:val="00F37FBF"/>
    <w:rsid w:val="00F4021D"/>
    <w:rsid w:val="00F43F64"/>
    <w:rsid w:val="00F44A2A"/>
    <w:rsid w:val="00F515F0"/>
    <w:rsid w:val="00F53CFA"/>
    <w:rsid w:val="00F54DB7"/>
    <w:rsid w:val="00F64680"/>
    <w:rsid w:val="00F67AD2"/>
    <w:rsid w:val="00F71ACF"/>
    <w:rsid w:val="00F744F1"/>
    <w:rsid w:val="00F758BF"/>
    <w:rsid w:val="00F8537F"/>
    <w:rsid w:val="00F87650"/>
    <w:rsid w:val="00F87DE6"/>
    <w:rsid w:val="00F9345A"/>
    <w:rsid w:val="00FA0D2C"/>
    <w:rsid w:val="00FA3493"/>
    <w:rsid w:val="00FA3852"/>
    <w:rsid w:val="00FA3ACA"/>
    <w:rsid w:val="00FA3FB6"/>
    <w:rsid w:val="00FA47E9"/>
    <w:rsid w:val="00FA770D"/>
    <w:rsid w:val="00FB340E"/>
    <w:rsid w:val="00FB661D"/>
    <w:rsid w:val="00FB6B6E"/>
    <w:rsid w:val="00FC0808"/>
    <w:rsid w:val="00FC3A9C"/>
    <w:rsid w:val="00FD086A"/>
    <w:rsid w:val="00FD1D96"/>
    <w:rsid w:val="00FD4620"/>
    <w:rsid w:val="00FD7432"/>
    <w:rsid w:val="00FE5B2F"/>
    <w:rsid w:val="00FF0DD1"/>
    <w:rsid w:val="00FF1CF1"/>
    <w:rsid w:val="00FF266D"/>
    <w:rsid w:val="00FF2F8D"/>
    <w:rsid w:val="00FF5E49"/>
    <w:rsid w:val="00FF7BC2"/>
    <w:rsid w:val="03B04C5E"/>
    <w:rsid w:val="0A6C8D59"/>
    <w:rsid w:val="10B27246"/>
    <w:rsid w:val="1128A096"/>
    <w:rsid w:val="11ECADA3"/>
    <w:rsid w:val="126FFB89"/>
    <w:rsid w:val="12832AB8"/>
    <w:rsid w:val="1C66A7F2"/>
    <w:rsid w:val="1D07030F"/>
    <w:rsid w:val="200E0C52"/>
    <w:rsid w:val="223EC405"/>
    <w:rsid w:val="22BCFFE8"/>
    <w:rsid w:val="23B4300F"/>
    <w:rsid w:val="26FACD1A"/>
    <w:rsid w:val="28719C55"/>
    <w:rsid w:val="29387AB2"/>
    <w:rsid w:val="2F822767"/>
    <w:rsid w:val="32678AD0"/>
    <w:rsid w:val="345A2EAC"/>
    <w:rsid w:val="38B6C292"/>
    <w:rsid w:val="3BB52DBB"/>
    <w:rsid w:val="3C43F1CB"/>
    <w:rsid w:val="3CEC6E5C"/>
    <w:rsid w:val="47B17759"/>
    <w:rsid w:val="47C202A7"/>
    <w:rsid w:val="4A4D2912"/>
    <w:rsid w:val="4F3E8F89"/>
    <w:rsid w:val="515BB0B8"/>
    <w:rsid w:val="527FCAC2"/>
    <w:rsid w:val="5691FEEE"/>
    <w:rsid w:val="569F3734"/>
    <w:rsid w:val="56CE330D"/>
    <w:rsid w:val="58666DE7"/>
    <w:rsid w:val="603EB4AE"/>
    <w:rsid w:val="609A0702"/>
    <w:rsid w:val="60C48A88"/>
    <w:rsid w:val="6305AE51"/>
    <w:rsid w:val="64694B2D"/>
    <w:rsid w:val="66517752"/>
    <w:rsid w:val="68C0407E"/>
    <w:rsid w:val="6A2C743C"/>
    <w:rsid w:val="7196C675"/>
    <w:rsid w:val="72496EC1"/>
    <w:rsid w:val="748F3CA2"/>
    <w:rsid w:val="76F08515"/>
    <w:rsid w:val="778F910E"/>
    <w:rsid w:val="7C3A7FAA"/>
    <w:rsid w:val="7E906FE4"/>
    <w:rsid w:val="7E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3300A"/>
  <w15:chartTrackingRefBased/>
  <w15:docId w15:val="{82313142-9CB1-44B0-9218-5DBD18A2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color w:val="0F161D" w:themeColor="background2" w:themeShade="1A"/>
        <w:sz w:val="24"/>
        <w:szCs w:val="24"/>
        <w:lang w:val="en-GB" w:eastAsia="en-GB" w:bidi="ar-SA"/>
      </w:rPr>
    </w:rPrDefault>
    <w:pPrDefault>
      <w:pPr>
        <w:spacing w:before="12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uiPriority="19" w:qFormat="1"/>
    <w:lsdException w:name="endnote text" w:uiPriority="2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Number" w:semiHidden="1" w:uiPriority="1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4"/>
    <w:lsdException w:name="Subtle Reference" w:uiPriority="3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57"/>
    <w:rPr>
      <w:rFonts w:ascii="Aptos" w:hAnsi="Aptos"/>
      <w:color w:val="auto"/>
      <w:szCs w:val="22"/>
    </w:rPr>
  </w:style>
  <w:style w:type="paragraph" w:styleId="Heading1">
    <w:name w:val="heading 1"/>
    <w:basedOn w:val="Normal"/>
    <w:link w:val="Heading1Char"/>
    <w:uiPriority w:val="1"/>
    <w:qFormat/>
    <w:rsid w:val="003C1057"/>
    <w:pPr>
      <w:keepNext/>
      <w:keepLines/>
      <w:outlineLvl w:val="0"/>
    </w:pPr>
    <w:rPr>
      <w:rFonts w:ascii="Aptos Light" w:eastAsiaTheme="majorEastAsia" w:hAnsi="Aptos Light" w:cstheme="majorBidi"/>
      <w:b/>
      <w:bCs/>
      <w:sz w:val="32"/>
      <w:szCs w:val="32"/>
    </w:rPr>
  </w:style>
  <w:style w:type="paragraph" w:styleId="Heading2">
    <w:name w:val="heading 2"/>
    <w:basedOn w:val="Heading1"/>
    <w:link w:val="Heading2Char"/>
    <w:uiPriority w:val="2"/>
    <w:qFormat/>
    <w:rsid w:val="003C1057"/>
    <w:pPr>
      <w:outlineLvl w:val="1"/>
    </w:pPr>
    <w:rPr>
      <w:sz w:val="28"/>
    </w:rPr>
  </w:style>
  <w:style w:type="paragraph" w:styleId="Heading3">
    <w:name w:val="heading 3"/>
    <w:basedOn w:val="Heading1"/>
    <w:link w:val="Heading3Char"/>
    <w:uiPriority w:val="3"/>
    <w:qFormat/>
    <w:rsid w:val="003C1057"/>
    <w:pPr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rsid w:val="003C105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C1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BDB5AE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C1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DB5AE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BDB5AE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BDB5A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BDB5A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rUserName">
    <w:name w:val="Your User Name"/>
    <w:semiHidden/>
    <w:rsid w:val="003C1057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uiPriority w:val="15"/>
    <w:semiHidden/>
    <w:locked/>
    <w:rsid w:val="003C1057"/>
    <w:rPr>
      <w:color w:val="39AB47"/>
      <w:szCs w:val="28"/>
      <w:u w:val="single"/>
    </w:rPr>
  </w:style>
  <w:style w:type="paragraph" w:styleId="Footer">
    <w:name w:val="footer"/>
    <w:basedOn w:val="Normal"/>
    <w:link w:val="FooterChar"/>
    <w:uiPriority w:val="99"/>
    <w:qFormat/>
    <w:rsid w:val="003C1057"/>
    <w:pPr>
      <w:tabs>
        <w:tab w:val="center" w:pos="4153"/>
        <w:tab w:val="right" w:pos="8306"/>
      </w:tabs>
    </w:pPr>
    <w:rPr>
      <w:color w:val="789E9A"/>
      <w:sz w:val="18"/>
    </w:rPr>
  </w:style>
  <w:style w:type="paragraph" w:customStyle="1" w:styleId="Heading2a12">
    <w:name w:val="Heading 2a (12)"/>
    <w:basedOn w:val="Heading2"/>
    <w:link w:val="Heading2a12Char"/>
    <w:uiPriority w:val="2"/>
    <w:qFormat/>
    <w:rsid w:val="003C1057"/>
    <w:rPr>
      <w:color w:val="95C11F"/>
    </w:rPr>
  </w:style>
  <w:style w:type="paragraph" w:styleId="Title">
    <w:name w:val="Title"/>
    <w:basedOn w:val="Heading1"/>
    <w:link w:val="TitleChar"/>
    <w:uiPriority w:val="1"/>
    <w:qFormat/>
    <w:rsid w:val="003C1057"/>
    <w:pPr>
      <w:contextualSpacing/>
    </w:pPr>
    <w:rPr>
      <w:spacing w:val="-10"/>
      <w:kern w:val="28"/>
      <w:sz w:val="36"/>
      <w:szCs w:val="56"/>
    </w:rPr>
  </w:style>
  <w:style w:type="paragraph" w:customStyle="1" w:styleId="Title14">
    <w:name w:val="Title (14)"/>
    <w:basedOn w:val="Title"/>
    <w:link w:val="Title14Char"/>
    <w:semiHidden/>
    <w:rsid w:val="003C1057"/>
    <w:rPr>
      <w:sz w:val="44"/>
    </w:rPr>
  </w:style>
  <w:style w:type="character" w:styleId="UnresolvedMention">
    <w:name w:val="Unresolved Mention"/>
    <w:uiPriority w:val="99"/>
    <w:semiHidden/>
    <w:unhideWhenUsed/>
    <w:rsid w:val="003C1057"/>
    <w:rPr>
      <w:color w:val="808080"/>
      <w:shd w:val="clear" w:color="auto" w:fill="E6E6E6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3C1057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3C1057"/>
    <w:rPr>
      <w:rFonts w:ascii="Aptos" w:hAnsi="Aptos"/>
      <w:color w:val="789E9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3C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0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1057"/>
    <w:rPr>
      <w:rFonts w:ascii="Aptos" w:hAnsi="Aptos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0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1057"/>
    <w:rPr>
      <w:rFonts w:ascii="Aptos" w:hAnsi="Aptos"/>
      <w:b/>
      <w:bCs/>
      <w:color w:val="auto"/>
      <w:sz w:val="20"/>
      <w:szCs w:val="20"/>
    </w:rPr>
  </w:style>
  <w:style w:type="character" w:styleId="FollowedHyperlink">
    <w:name w:val="FollowedHyperlink"/>
    <w:uiPriority w:val="99"/>
    <w:semiHidden/>
    <w:unhideWhenUsed/>
    <w:rsid w:val="003C1057"/>
    <w:rPr>
      <w:color w:val="954F72"/>
      <w:u w:val="single"/>
    </w:rPr>
  </w:style>
  <w:style w:type="character" w:customStyle="1" w:styleId="Heading3Char">
    <w:name w:val="Heading 3 Char"/>
    <w:basedOn w:val="DefaultParagraphFont"/>
    <w:link w:val="Heading3"/>
    <w:uiPriority w:val="3"/>
    <w:rsid w:val="003C1057"/>
    <w:rPr>
      <w:rFonts w:ascii="Aptos Light" w:eastAsiaTheme="majorEastAsia" w:hAnsi="Aptos Light" w:cstheme="majorBidi"/>
      <w:b/>
      <w:bCs/>
      <w:color w:val="auto"/>
      <w:sz w:val="26"/>
      <w:szCs w:val="26"/>
    </w:rPr>
  </w:style>
  <w:style w:type="character" w:customStyle="1" w:styleId="Heading2a12Char">
    <w:name w:val="Heading 2a (12) Char"/>
    <w:basedOn w:val="Heading2Char"/>
    <w:link w:val="Heading2a12"/>
    <w:uiPriority w:val="2"/>
    <w:rsid w:val="003C1057"/>
    <w:rPr>
      <w:rFonts w:ascii="Aptos Light" w:eastAsiaTheme="majorEastAsia" w:hAnsi="Aptos Light" w:cstheme="majorBidi"/>
      <w:b/>
      <w:bCs/>
      <w:color w:val="95C11F"/>
      <w:sz w:val="28"/>
      <w:szCs w:val="32"/>
    </w:rPr>
  </w:style>
  <w:style w:type="paragraph" w:customStyle="1" w:styleId="Body14">
    <w:name w:val="Body (14)"/>
    <w:basedOn w:val="Body12"/>
    <w:link w:val="Body14Char"/>
    <w:uiPriority w:val="6"/>
    <w:semiHidden/>
    <w:rsid w:val="003C1057"/>
  </w:style>
  <w:style w:type="paragraph" w:customStyle="1" w:styleId="Heading114">
    <w:name w:val="Heading 1 (14)"/>
    <w:basedOn w:val="Heading1"/>
    <w:link w:val="Heading114Char"/>
    <w:uiPriority w:val="1"/>
    <w:semiHidden/>
    <w:rsid w:val="003C1057"/>
    <w:rPr>
      <w:sz w:val="36"/>
    </w:rPr>
  </w:style>
  <w:style w:type="character" w:styleId="SubtleReference">
    <w:name w:val="Subtle Reference"/>
    <w:basedOn w:val="DefaultParagraphFont"/>
    <w:uiPriority w:val="31"/>
    <w:semiHidden/>
    <w:rsid w:val="003C1057"/>
    <w:rPr>
      <w:smallCaps/>
      <w:color w:val="73D36F" w:themeColor="text1" w:themeTint="A6"/>
    </w:rPr>
  </w:style>
  <w:style w:type="paragraph" w:styleId="Header">
    <w:name w:val="header"/>
    <w:basedOn w:val="Heading1"/>
    <w:link w:val="HeaderChar"/>
    <w:uiPriority w:val="4"/>
    <w:qFormat/>
    <w:rsid w:val="003C1057"/>
    <w:pPr>
      <w:tabs>
        <w:tab w:val="center" w:pos="4513"/>
        <w:tab w:val="right" w:pos="9026"/>
      </w:tabs>
    </w:pPr>
    <w:rPr>
      <w:b w:val="0"/>
      <w:bCs w:val="0"/>
      <w:color w:val="789E9A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C1057"/>
    <w:rPr>
      <w:rFonts w:ascii="Aptos Light" w:eastAsiaTheme="majorEastAsia" w:hAnsi="Aptos Light" w:cstheme="majorBidi"/>
      <w:b/>
      <w:bCs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C1057"/>
    <w:rPr>
      <w:rFonts w:ascii="Aptos Light" w:eastAsiaTheme="majorEastAsia" w:hAnsi="Aptos Light" w:cstheme="majorBidi"/>
      <w:b/>
      <w:bCs/>
      <w:color w:val="auto"/>
      <w:sz w:val="28"/>
      <w:szCs w:val="32"/>
    </w:rPr>
  </w:style>
  <w:style w:type="paragraph" w:styleId="Quote">
    <w:name w:val="Quote"/>
    <w:basedOn w:val="Body14"/>
    <w:next w:val="Normal"/>
    <w:link w:val="QuoteChar"/>
    <w:uiPriority w:val="15"/>
    <w:qFormat/>
    <w:rsid w:val="003C1057"/>
    <w:pPr>
      <w:spacing w:before="160"/>
      <w:ind w:right="720"/>
    </w:pPr>
    <w:rPr>
      <w:i/>
      <w:iCs/>
      <w:szCs w:val="21"/>
    </w:rPr>
  </w:style>
  <w:style w:type="character" w:customStyle="1" w:styleId="QuoteChar">
    <w:name w:val="Quote Char"/>
    <w:basedOn w:val="DefaultParagraphFont"/>
    <w:link w:val="Quote"/>
    <w:uiPriority w:val="15"/>
    <w:rsid w:val="003C1057"/>
    <w:rPr>
      <w:rFonts w:ascii="Aptos" w:eastAsiaTheme="minorHAnsi" w:hAnsi="Aptos" w:cs="Calibri"/>
      <w:i/>
      <w:iCs/>
      <w:color w:val="auto"/>
      <w:szCs w:val="21"/>
    </w:rPr>
  </w:style>
  <w:style w:type="paragraph" w:customStyle="1" w:styleId="Bullets">
    <w:name w:val="Bullets"/>
    <w:basedOn w:val="Body14"/>
    <w:link w:val="BulletsChar"/>
    <w:uiPriority w:val="13"/>
    <w:qFormat/>
    <w:rsid w:val="003C1057"/>
    <w:pPr>
      <w:numPr>
        <w:ilvl w:val="1"/>
        <w:numId w:val="4"/>
      </w:numPr>
      <w:tabs>
        <w:tab w:val="left" w:pos="851"/>
      </w:tabs>
    </w:pPr>
  </w:style>
  <w:style w:type="paragraph" w:customStyle="1" w:styleId="NumberedList">
    <w:name w:val="Numbered List"/>
    <w:basedOn w:val="Body14"/>
    <w:link w:val="NumberedListChar"/>
    <w:uiPriority w:val="14"/>
    <w:semiHidden/>
    <w:qFormat/>
    <w:rsid w:val="003C1057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57"/>
    <w:rPr>
      <w:rFonts w:asciiTheme="majorHAnsi" w:eastAsiaTheme="majorEastAsia" w:hAnsiTheme="majorHAnsi" w:cstheme="majorBidi"/>
      <w:i/>
      <w:color w:val="auto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57"/>
    <w:rPr>
      <w:rFonts w:asciiTheme="majorHAnsi" w:eastAsiaTheme="majorEastAsia" w:hAnsiTheme="majorHAnsi" w:cstheme="majorBidi"/>
      <w:i/>
      <w:iCs/>
      <w:color w:val="BDB5AE" w:themeColor="accent6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57"/>
    <w:rPr>
      <w:rFonts w:asciiTheme="majorHAnsi" w:eastAsiaTheme="majorEastAsia" w:hAnsiTheme="majorHAnsi" w:cstheme="majorBidi"/>
      <w:color w:val="BDB5AE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57"/>
    <w:rPr>
      <w:rFonts w:asciiTheme="majorHAnsi" w:eastAsiaTheme="majorEastAsia" w:hAnsiTheme="majorHAnsi" w:cstheme="majorBidi"/>
      <w:b/>
      <w:bCs/>
      <w:color w:val="BDB5AE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57"/>
    <w:rPr>
      <w:rFonts w:asciiTheme="majorHAnsi" w:eastAsiaTheme="majorEastAsia" w:hAnsiTheme="majorHAnsi" w:cstheme="majorBidi"/>
      <w:b/>
      <w:bCs/>
      <w:i/>
      <w:iCs/>
      <w:color w:val="BDB5A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57"/>
    <w:rPr>
      <w:rFonts w:asciiTheme="majorHAnsi" w:eastAsiaTheme="majorEastAsia" w:hAnsiTheme="majorHAnsi" w:cstheme="majorBidi"/>
      <w:i/>
      <w:iCs/>
      <w:color w:val="BDB5AE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057"/>
    <w:rPr>
      <w:b/>
      <w:bCs/>
      <w:smallCaps/>
      <w:color w:val="73D36F" w:themeColor="text1" w:themeTint="A6"/>
    </w:rPr>
  </w:style>
  <w:style w:type="character" w:customStyle="1" w:styleId="HeaderChar">
    <w:name w:val="Header Char"/>
    <w:basedOn w:val="DefaultParagraphFont"/>
    <w:link w:val="Header"/>
    <w:uiPriority w:val="4"/>
    <w:rsid w:val="003C1057"/>
    <w:rPr>
      <w:rFonts w:ascii="Aptos Light" w:eastAsiaTheme="majorEastAsia" w:hAnsi="Aptos Light" w:cstheme="majorBidi"/>
      <w:color w:val="789E9A"/>
      <w:sz w:val="20"/>
      <w:szCs w:val="32"/>
    </w:rPr>
  </w:style>
  <w:style w:type="character" w:customStyle="1" w:styleId="Title14Char">
    <w:name w:val="Title (14) Char"/>
    <w:basedOn w:val="TitleChar"/>
    <w:link w:val="Title14"/>
    <w:semiHidden/>
    <w:rsid w:val="003C1057"/>
    <w:rPr>
      <w:rFonts w:ascii="Aptos Light" w:eastAsiaTheme="majorEastAsia" w:hAnsi="Aptos Light" w:cstheme="majorBidi"/>
      <w:b/>
      <w:bCs/>
      <w:color w:val="auto"/>
      <w:spacing w:val="-10"/>
      <w:kern w:val="28"/>
      <w:sz w:val="44"/>
      <w:szCs w:val="56"/>
    </w:rPr>
  </w:style>
  <w:style w:type="paragraph" w:styleId="NoSpacing">
    <w:name w:val="No Spacing"/>
    <w:uiPriority w:val="6"/>
    <w:qFormat/>
    <w:rsid w:val="003C1057"/>
    <w:pPr>
      <w:spacing w:after="0" w:line="240" w:lineRule="auto"/>
    </w:pPr>
    <w:rPr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3C1057"/>
    <w:rPr>
      <w:i/>
      <w:iCs/>
    </w:rPr>
  </w:style>
  <w:style w:type="character" w:styleId="IntenseEmphasis">
    <w:name w:val="Intense Emphasis"/>
    <w:basedOn w:val="DefaultParagraphFont"/>
    <w:uiPriority w:val="14"/>
    <w:semiHidden/>
    <w:rsid w:val="003C1057"/>
    <w:rPr>
      <w:rFonts w:ascii="Calibri" w:hAnsi="Calibri"/>
      <w:b/>
      <w:bCs/>
      <w:i/>
      <w:i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057"/>
    <w:pPr>
      <w:outlineLvl w:val="9"/>
    </w:pPr>
  </w:style>
  <w:style w:type="numbering" w:customStyle="1" w:styleId="Style1">
    <w:name w:val="Style1"/>
    <w:uiPriority w:val="99"/>
    <w:rsid w:val="003C1057"/>
    <w:pPr>
      <w:numPr>
        <w:numId w:val="3"/>
      </w:numPr>
    </w:pPr>
  </w:style>
  <w:style w:type="paragraph" w:customStyle="1" w:styleId="Heading1a12">
    <w:name w:val="Heading 1a (12)"/>
    <w:basedOn w:val="Heading1"/>
    <w:link w:val="Heading1a12Char"/>
    <w:uiPriority w:val="1"/>
    <w:qFormat/>
    <w:rsid w:val="003C1057"/>
    <w:rPr>
      <w:color w:val="789E9A"/>
    </w:rPr>
  </w:style>
  <w:style w:type="character" w:customStyle="1" w:styleId="Heading1a12Char">
    <w:name w:val="Heading 1a (12) Char"/>
    <w:basedOn w:val="Heading1Char"/>
    <w:link w:val="Heading1a12"/>
    <w:uiPriority w:val="1"/>
    <w:rsid w:val="003C1057"/>
    <w:rPr>
      <w:rFonts w:ascii="Aptos Light" w:eastAsiaTheme="majorEastAsia" w:hAnsi="Aptos Light" w:cstheme="majorBidi"/>
      <w:b/>
      <w:bCs/>
      <w:color w:val="789E9A"/>
      <w:sz w:val="3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3C1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1057"/>
    <w:rPr>
      <w:rFonts w:ascii="Segoe UI" w:hAnsi="Segoe UI" w:cs="Segoe UI"/>
      <w:color w:val="auto"/>
      <w:sz w:val="18"/>
      <w:szCs w:val="18"/>
    </w:rPr>
  </w:style>
  <w:style w:type="paragraph" w:customStyle="1" w:styleId="Titlea14">
    <w:name w:val="Title a (14)"/>
    <w:basedOn w:val="Titlea12"/>
    <w:link w:val="Titlea14Char"/>
    <w:semiHidden/>
    <w:rsid w:val="003C1057"/>
    <w:rPr>
      <w:sz w:val="44"/>
    </w:rPr>
  </w:style>
  <w:style w:type="character" w:styleId="PageNumber">
    <w:name w:val="page number"/>
    <w:basedOn w:val="DefaultParagraphFont"/>
    <w:uiPriority w:val="12"/>
    <w:qFormat/>
    <w:rsid w:val="003C1057"/>
    <w:rPr>
      <w:rFonts w:ascii="Aptos" w:hAnsi="Aptos"/>
      <w:sz w:val="18"/>
    </w:rPr>
  </w:style>
  <w:style w:type="character" w:styleId="PlaceholderText">
    <w:name w:val="Placeholder Text"/>
    <w:basedOn w:val="DefaultParagraphFont"/>
    <w:uiPriority w:val="99"/>
    <w:semiHidden/>
    <w:rsid w:val="003C1057"/>
    <w:rPr>
      <w:color w:val="808080"/>
    </w:rPr>
  </w:style>
  <w:style w:type="paragraph" w:styleId="EndnoteText">
    <w:name w:val="endnote text"/>
    <w:basedOn w:val="Body14"/>
    <w:link w:val="EndnoteTextChar"/>
    <w:uiPriority w:val="20"/>
    <w:semiHidden/>
    <w:qFormat/>
    <w:rsid w:val="003C1057"/>
    <w:rPr>
      <w:sz w:val="20"/>
      <w:szCs w:val="20"/>
    </w:rPr>
  </w:style>
  <w:style w:type="character" w:styleId="FootnoteReference">
    <w:name w:val="footnote reference"/>
    <w:basedOn w:val="DefaultParagraphFont"/>
    <w:uiPriority w:val="21"/>
    <w:semiHidden/>
    <w:qFormat/>
    <w:rsid w:val="003C1057"/>
    <w:rPr>
      <w:vertAlign w:val="superscript"/>
    </w:rPr>
  </w:style>
  <w:style w:type="paragraph" w:styleId="FootnoteText">
    <w:name w:val="footnote text"/>
    <w:basedOn w:val="Body14"/>
    <w:link w:val="FootnoteTextChar"/>
    <w:uiPriority w:val="22"/>
    <w:semiHidden/>
    <w:qFormat/>
    <w:rsid w:val="003C1057"/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22"/>
    <w:semiHidden/>
    <w:rsid w:val="003C1057"/>
    <w:rPr>
      <w:rFonts w:ascii="Aptos" w:eastAsiaTheme="minorHAnsi" w:hAnsi="Aptos" w:cs="Calibri"/>
      <w:color w:val="auto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20"/>
    <w:semiHidden/>
    <w:rsid w:val="003C1057"/>
    <w:rPr>
      <w:rFonts w:ascii="Aptos" w:eastAsiaTheme="minorHAnsi" w:hAnsi="Aptos" w:cs="Calibr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19"/>
    <w:semiHidden/>
    <w:qFormat/>
    <w:rsid w:val="003C1057"/>
    <w:rPr>
      <w:vertAlign w:val="superscript"/>
    </w:rPr>
  </w:style>
  <w:style w:type="paragraph" w:styleId="Revision">
    <w:name w:val="Revision"/>
    <w:hidden/>
    <w:uiPriority w:val="99"/>
    <w:semiHidden/>
    <w:rsid w:val="003C1057"/>
    <w:pPr>
      <w:spacing w:after="0" w:line="240" w:lineRule="auto"/>
    </w:pPr>
  </w:style>
  <w:style w:type="paragraph" w:customStyle="1" w:styleId="Body12">
    <w:name w:val="Body (12)"/>
    <w:basedOn w:val="Normal"/>
    <w:link w:val="Body12Char"/>
    <w:uiPriority w:val="6"/>
    <w:qFormat/>
    <w:rsid w:val="003C1057"/>
    <w:pPr>
      <w:spacing w:before="0" w:after="0"/>
    </w:pPr>
    <w:rPr>
      <w:rFonts w:eastAsiaTheme="minorHAnsi" w:cs="Calibri"/>
    </w:rPr>
  </w:style>
  <w:style w:type="paragraph" w:customStyle="1" w:styleId="Bullets12">
    <w:name w:val="Bullets (12)"/>
    <w:basedOn w:val="Body12"/>
    <w:link w:val="Bullets12Char"/>
    <w:uiPriority w:val="7"/>
    <w:qFormat/>
    <w:rsid w:val="003C1057"/>
    <w:pPr>
      <w:numPr>
        <w:numId w:val="6"/>
      </w:numPr>
    </w:pPr>
  </w:style>
  <w:style w:type="character" w:customStyle="1" w:styleId="Body14Char">
    <w:name w:val="Body (14) Char"/>
    <w:basedOn w:val="DefaultParagraphFont"/>
    <w:link w:val="Body14"/>
    <w:uiPriority w:val="6"/>
    <w:semiHidden/>
    <w:rsid w:val="003C1057"/>
    <w:rPr>
      <w:rFonts w:ascii="Aptos" w:eastAsiaTheme="minorHAnsi" w:hAnsi="Aptos" w:cs="Calibri"/>
      <w:color w:val="auto"/>
      <w:szCs w:val="22"/>
    </w:rPr>
  </w:style>
  <w:style w:type="character" w:customStyle="1" w:styleId="Body12Char">
    <w:name w:val="Body (12) Char"/>
    <w:basedOn w:val="Body14Char"/>
    <w:link w:val="Body12"/>
    <w:uiPriority w:val="6"/>
    <w:rsid w:val="003C1057"/>
    <w:rPr>
      <w:rFonts w:ascii="Aptos" w:eastAsiaTheme="minorHAnsi" w:hAnsi="Aptos" w:cs="Calibri"/>
      <w:color w:val="auto"/>
      <w:szCs w:val="22"/>
    </w:rPr>
  </w:style>
  <w:style w:type="paragraph" w:customStyle="1" w:styleId="Numberedlist12">
    <w:name w:val="Numbered list (12)"/>
    <w:basedOn w:val="NumberedList"/>
    <w:link w:val="Numberedlist12Char"/>
    <w:uiPriority w:val="8"/>
    <w:qFormat/>
    <w:rsid w:val="003C1057"/>
    <w:pPr>
      <w:numPr>
        <w:numId w:val="7"/>
      </w:numPr>
    </w:pPr>
  </w:style>
  <w:style w:type="character" w:customStyle="1" w:styleId="BulletsChar">
    <w:name w:val="Bullets Char"/>
    <w:basedOn w:val="Body14Char"/>
    <w:link w:val="Bullets"/>
    <w:uiPriority w:val="13"/>
    <w:rsid w:val="003C1057"/>
    <w:rPr>
      <w:rFonts w:ascii="Aptos" w:eastAsiaTheme="minorHAnsi" w:hAnsi="Aptos" w:cs="Calibri"/>
      <w:color w:val="auto"/>
      <w:szCs w:val="22"/>
    </w:rPr>
  </w:style>
  <w:style w:type="character" w:customStyle="1" w:styleId="Bullets12Char">
    <w:name w:val="Bullets (12) Char"/>
    <w:basedOn w:val="BulletsChar"/>
    <w:link w:val="Bullets12"/>
    <w:uiPriority w:val="7"/>
    <w:rsid w:val="003C1057"/>
    <w:rPr>
      <w:rFonts w:ascii="Aptos" w:eastAsiaTheme="minorHAnsi" w:hAnsi="Aptos" w:cs="Calibri"/>
      <w:color w:val="auto"/>
      <w:szCs w:val="22"/>
    </w:rPr>
  </w:style>
  <w:style w:type="paragraph" w:customStyle="1" w:styleId="Hyperlink12">
    <w:name w:val="Hyperlink (12)"/>
    <w:basedOn w:val="Body12"/>
    <w:link w:val="Hyperlink12Char"/>
    <w:uiPriority w:val="9"/>
    <w:qFormat/>
    <w:rsid w:val="003C1057"/>
    <w:rPr>
      <w:color w:val="3AAA35"/>
      <w:u w:val="single"/>
    </w:rPr>
  </w:style>
  <w:style w:type="character" w:customStyle="1" w:styleId="NumberedListChar">
    <w:name w:val="Numbered List Char"/>
    <w:basedOn w:val="Body14Char"/>
    <w:link w:val="NumberedList"/>
    <w:uiPriority w:val="14"/>
    <w:semiHidden/>
    <w:rsid w:val="003C1057"/>
    <w:rPr>
      <w:rFonts w:ascii="Aptos" w:eastAsiaTheme="minorHAnsi" w:hAnsi="Aptos" w:cs="Calibri"/>
      <w:color w:val="auto"/>
      <w:szCs w:val="22"/>
    </w:rPr>
  </w:style>
  <w:style w:type="character" w:customStyle="1" w:styleId="Numberedlist12Char">
    <w:name w:val="Numbered list (12) Char"/>
    <w:basedOn w:val="NumberedListChar"/>
    <w:link w:val="Numberedlist12"/>
    <w:uiPriority w:val="8"/>
    <w:rsid w:val="003C1057"/>
    <w:rPr>
      <w:rFonts w:ascii="Aptos" w:eastAsiaTheme="minorHAnsi" w:hAnsi="Aptos" w:cs="Calibri"/>
      <w:color w:val="auto"/>
      <w:szCs w:val="22"/>
    </w:rPr>
  </w:style>
  <w:style w:type="paragraph" w:customStyle="1" w:styleId="Quote12">
    <w:name w:val="Quote (12)"/>
    <w:basedOn w:val="Body12"/>
    <w:link w:val="Quote12Char"/>
    <w:uiPriority w:val="10"/>
    <w:qFormat/>
    <w:rsid w:val="003C1057"/>
    <w:rPr>
      <w:rFonts w:cstheme="minorHAnsi"/>
      <w:i/>
    </w:rPr>
  </w:style>
  <w:style w:type="character" w:customStyle="1" w:styleId="Hyperlink12Char">
    <w:name w:val="Hyperlink (12) Char"/>
    <w:basedOn w:val="NumberedListChar"/>
    <w:link w:val="Hyperlink12"/>
    <w:uiPriority w:val="9"/>
    <w:rsid w:val="003C1057"/>
    <w:rPr>
      <w:rFonts w:ascii="Aptos" w:eastAsiaTheme="minorHAnsi" w:hAnsi="Aptos" w:cs="Calibri"/>
      <w:color w:val="3AAA35"/>
      <w:szCs w:val="22"/>
      <w:u w:val="single"/>
    </w:rPr>
  </w:style>
  <w:style w:type="character" w:customStyle="1" w:styleId="Titlea14Char">
    <w:name w:val="Title a (14) Char"/>
    <w:basedOn w:val="Titlea12Char"/>
    <w:link w:val="Titlea14"/>
    <w:semiHidden/>
    <w:rsid w:val="003C1057"/>
    <w:rPr>
      <w:rFonts w:ascii="Aptos Light" w:eastAsiaTheme="majorEastAsia" w:hAnsi="Aptos Light" w:cstheme="majorBidi"/>
      <w:b/>
      <w:bCs/>
      <w:color w:val="3AAA35"/>
      <w:spacing w:val="-10"/>
      <w:kern w:val="28"/>
      <w:sz w:val="44"/>
      <w:szCs w:val="56"/>
    </w:rPr>
  </w:style>
  <w:style w:type="character" w:customStyle="1" w:styleId="Quote12Char">
    <w:name w:val="Quote (12) Char"/>
    <w:basedOn w:val="QuoteChar"/>
    <w:link w:val="Quote12"/>
    <w:uiPriority w:val="10"/>
    <w:rsid w:val="003C1057"/>
    <w:rPr>
      <w:rFonts w:ascii="Aptos" w:eastAsiaTheme="minorHAnsi" w:hAnsi="Aptos" w:cstheme="minorHAnsi"/>
      <w:i/>
      <w:iCs w:val="0"/>
      <w:color w:val="auto"/>
      <w:szCs w:val="22"/>
    </w:rPr>
  </w:style>
  <w:style w:type="paragraph" w:customStyle="1" w:styleId="Endnotes12">
    <w:name w:val="Endnotes (12)"/>
    <w:basedOn w:val="Body12"/>
    <w:link w:val="Endnotes12Char"/>
    <w:uiPriority w:val="11"/>
    <w:qFormat/>
    <w:rsid w:val="003C1057"/>
    <w:rPr>
      <w:sz w:val="20"/>
      <w:szCs w:val="20"/>
    </w:rPr>
  </w:style>
  <w:style w:type="paragraph" w:customStyle="1" w:styleId="Heading2a14">
    <w:name w:val="Heading 2a (14)"/>
    <w:basedOn w:val="Heading2a12"/>
    <w:link w:val="Heading2a14Char"/>
    <w:uiPriority w:val="2"/>
    <w:semiHidden/>
    <w:rsid w:val="003C1057"/>
    <w:rPr>
      <w:sz w:val="32"/>
    </w:rPr>
  </w:style>
  <w:style w:type="paragraph" w:customStyle="1" w:styleId="Footnotes12">
    <w:name w:val="Footnotes (12)"/>
    <w:basedOn w:val="Body12"/>
    <w:link w:val="Footnotes12Char"/>
    <w:uiPriority w:val="11"/>
    <w:qFormat/>
    <w:rsid w:val="003C1057"/>
    <w:rPr>
      <w:sz w:val="22"/>
      <w:szCs w:val="20"/>
    </w:rPr>
  </w:style>
  <w:style w:type="character" w:customStyle="1" w:styleId="Endnotes12Char">
    <w:name w:val="Endnotes (12) Char"/>
    <w:basedOn w:val="EndnoteTextChar"/>
    <w:link w:val="Endnotes12"/>
    <w:uiPriority w:val="11"/>
    <w:rsid w:val="003C1057"/>
    <w:rPr>
      <w:rFonts w:ascii="Aptos" w:eastAsiaTheme="minorHAnsi" w:hAnsi="Aptos" w:cs="Calibri"/>
      <w:color w:val="auto"/>
      <w:sz w:val="20"/>
      <w:szCs w:val="20"/>
    </w:rPr>
  </w:style>
  <w:style w:type="character" w:customStyle="1" w:styleId="Footnotes12Char">
    <w:name w:val="Footnotes (12) Char"/>
    <w:basedOn w:val="FootnoteTextChar"/>
    <w:link w:val="Footnotes12"/>
    <w:uiPriority w:val="11"/>
    <w:rsid w:val="003C1057"/>
    <w:rPr>
      <w:rFonts w:ascii="Aptos" w:eastAsiaTheme="minorHAnsi" w:hAnsi="Aptos" w:cs="Calibri"/>
      <w:color w:val="auto"/>
      <w:sz w:val="22"/>
      <w:szCs w:val="20"/>
    </w:rPr>
  </w:style>
  <w:style w:type="character" w:customStyle="1" w:styleId="Heading114Char">
    <w:name w:val="Heading 1 (14) Char"/>
    <w:basedOn w:val="Heading1Char"/>
    <w:link w:val="Heading114"/>
    <w:uiPriority w:val="1"/>
    <w:semiHidden/>
    <w:rsid w:val="003C1057"/>
    <w:rPr>
      <w:rFonts w:ascii="Aptos Light" w:eastAsiaTheme="majorEastAsia" w:hAnsi="Aptos Light" w:cstheme="majorBidi"/>
      <w:b/>
      <w:bCs/>
      <w:color w:val="auto"/>
      <w:sz w:val="36"/>
      <w:szCs w:val="32"/>
    </w:rPr>
  </w:style>
  <w:style w:type="paragraph" w:customStyle="1" w:styleId="Bullets14">
    <w:name w:val="Bullets (14)"/>
    <w:basedOn w:val="Bullets12"/>
    <w:link w:val="Bullets14Char"/>
    <w:uiPriority w:val="7"/>
    <w:semiHidden/>
    <w:rsid w:val="003C1057"/>
  </w:style>
  <w:style w:type="character" w:customStyle="1" w:styleId="Bullets14Char">
    <w:name w:val="Bullets (14) Char"/>
    <w:basedOn w:val="Bullets12Char"/>
    <w:link w:val="Bullets14"/>
    <w:uiPriority w:val="7"/>
    <w:semiHidden/>
    <w:rsid w:val="003C1057"/>
    <w:rPr>
      <w:rFonts w:ascii="Aptos" w:eastAsiaTheme="minorHAnsi" w:hAnsi="Aptos" w:cs="Calibri"/>
      <w:color w:val="auto"/>
      <w:szCs w:val="22"/>
    </w:rPr>
  </w:style>
  <w:style w:type="paragraph" w:customStyle="1" w:styleId="Endnotes14">
    <w:name w:val="Endnotes (14)"/>
    <w:basedOn w:val="Endnotes12"/>
    <w:link w:val="Endnotes14Char"/>
    <w:uiPriority w:val="11"/>
    <w:semiHidden/>
    <w:rsid w:val="003C1057"/>
  </w:style>
  <w:style w:type="character" w:customStyle="1" w:styleId="Endnotes14Char">
    <w:name w:val="Endnotes (14) Char"/>
    <w:basedOn w:val="Endnotes12Char"/>
    <w:link w:val="Endnotes14"/>
    <w:uiPriority w:val="11"/>
    <w:semiHidden/>
    <w:rsid w:val="003C1057"/>
    <w:rPr>
      <w:rFonts w:ascii="Aptos" w:eastAsiaTheme="minorHAnsi" w:hAnsi="Aptos" w:cs="Calibri"/>
      <w:color w:val="auto"/>
      <w:sz w:val="20"/>
      <w:szCs w:val="20"/>
    </w:rPr>
  </w:style>
  <w:style w:type="paragraph" w:customStyle="1" w:styleId="Footnotes14">
    <w:name w:val="Footnotes (14)"/>
    <w:basedOn w:val="Footnotes12"/>
    <w:link w:val="Footnotes14Char"/>
    <w:uiPriority w:val="11"/>
    <w:semiHidden/>
    <w:rsid w:val="003C1057"/>
  </w:style>
  <w:style w:type="character" w:customStyle="1" w:styleId="Footnotes14Char">
    <w:name w:val="Footnotes (14) Char"/>
    <w:basedOn w:val="Footnotes12Char"/>
    <w:link w:val="Footnotes14"/>
    <w:uiPriority w:val="11"/>
    <w:semiHidden/>
    <w:rsid w:val="003C1057"/>
    <w:rPr>
      <w:rFonts w:ascii="Aptos" w:eastAsiaTheme="minorHAnsi" w:hAnsi="Aptos" w:cs="Calibri"/>
      <w:color w:val="auto"/>
      <w:sz w:val="22"/>
      <w:szCs w:val="20"/>
    </w:rPr>
  </w:style>
  <w:style w:type="paragraph" w:customStyle="1" w:styleId="Hyperlink14">
    <w:name w:val="Hyperlink (14)"/>
    <w:basedOn w:val="Hyperlink12"/>
    <w:link w:val="Hyperlink14Char"/>
    <w:uiPriority w:val="9"/>
    <w:semiHidden/>
    <w:rsid w:val="003C1057"/>
    <w:rPr>
      <w:i/>
    </w:rPr>
  </w:style>
  <w:style w:type="character" w:customStyle="1" w:styleId="Hyperlink14Char">
    <w:name w:val="Hyperlink (14) Char"/>
    <w:basedOn w:val="Hyperlink12Char"/>
    <w:link w:val="Hyperlink14"/>
    <w:uiPriority w:val="9"/>
    <w:semiHidden/>
    <w:rsid w:val="003C1057"/>
    <w:rPr>
      <w:rFonts w:ascii="Aptos" w:eastAsiaTheme="minorHAnsi" w:hAnsi="Aptos" w:cs="Calibri"/>
      <w:i/>
      <w:color w:val="3AAA35"/>
      <w:szCs w:val="22"/>
      <w:u w:val="single"/>
    </w:rPr>
  </w:style>
  <w:style w:type="paragraph" w:customStyle="1" w:styleId="NumberedList14">
    <w:name w:val="Numbered List (14)"/>
    <w:basedOn w:val="Numberedlist12"/>
    <w:link w:val="NumberedList14Char"/>
    <w:uiPriority w:val="8"/>
    <w:semiHidden/>
    <w:rsid w:val="003C1057"/>
  </w:style>
  <w:style w:type="character" w:customStyle="1" w:styleId="NumberedList14Char">
    <w:name w:val="Numbered List (14) Char"/>
    <w:basedOn w:val="Numberedlist12Char"/>
    <w:link w:val="NumberedList14"/>
    <w:uiPriority w:val="8"/>
    <w:semiHidden/>
    <w:rsid w:val="003C1057"/>
    <w:rPr>
      <w:rFonts w:ascii="Aptos" w:eastAsiaTheme="minorHAnsi" w:hAnsi="Aptos" w:cs="Calibri"/>
      <w:color w:val="auto"/>
      <w:szCs w:val="22"/>
    </w:rPr>
  </w:style>
  <w:style w:type="paragraph" w:customStyle="1" w:styleId="Quote14">
    <w:name w:val="Quote (14)"/>
    <w:basedOn w:val="Quote12"/>
    <w:link w:val="Quote14Char"/>
    <w:uiPriority w:val="10"/>
    <w:semiHidden/>
    <w:rsid w:val="003C1057"/>
  </w:style>
  <w:style w:type="character" w:customStyle="1" w:styleId="Quote14Char">
    <w:name w:val="Quote (14) Char"/>
    <w:basedOn w:val="Quote12Char"/>
    <w:link w:val="Quote14"/>
    <w:uiPriority w:val="10"/>
    <w:semiHidden/>
    <w:rsid w:val="003C1057"/>
    <w:rPr>
      <w:rFonts w:ascii="Aptos" w:eastAsiaTheme="minorHAnsi" w:hAnsi="Aptos" w:cstheme="minorHAnsi"/>
      <w:i/>
      <w:iCs w:val="0"/>
      <w:color w:val="auto"/>
      <w:szCs w:val="22"/>
    </w:rPr>
  </w:style>
  <w:style w:type="paragraph" w:customStyle="1" w:styleId="Heading1a14">
    <w:name w:val="Heading 1a (14)"/>
    <w:basedOn w:val="Heading1a12"/>
    <w:link w:val="Heading1a14Char"/>
    <w:uiPriority w:val="1"/>
    <w:semiHidden/>
    <w:rsid w:val="003C1057"/>
    <w:rPr>
      <w:sz w:val="36"/>
    </w:rPr>
  </w:style>
  <w:style w:type="character" w:customStyle="1" w:styleId="Heading1a14Char">
    <w:name w:val="Heading 1a (14) Char"/>
    <w:basedOn w:val="Heading1a12Char"/>
    <w:link w:val="Heading1a14"/>
    <w:uiPriority w:val="1"/>
    <w:semiHidden/>
    <w:rsid w:val="003C1057"/>
    <w:rPr>
      <w:rFonts w:ascii="Aptos Light" w:eastAsiaTheme="majorEastAsia" w:hAnsi="Aptos Light" w:cstheme="majorBidi"/>
      <w:b/>
      <w:bCs/>
      <w:color w:val="789E9A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C1057"/>
    <w:rPr>
      <w:rFonts w:ascii="Aptos Light" w:eastAsiaTheme="majorEastAsia" w:hAnsi="Aptos Light" w:cstheme="majorBidi"/>
      <w:b/>
      <w:bCs/>
      <w:color w:val="auto"/>
      <w:spacing w:val="-10"/>
      <w:kern w:val="28"/>
      <w:sz w:val="36"/>
      <w:szCs w:val="56"/>
    </w:rPr>
  </w:style>
  <w:style w:type="character" w:customStyle="1" w:styleId="Heading2a14Char">
    <w:name w:val="Heading 2a (14) Char"/>
    <w:basedOn w:val="Heading2a12Char"/>
    <w:link w:val="Heading2a14"/>
    <w:uiPriority w:val="2"/>
    <w:semiHidden/>
    <w:rsid w:val="003C1057"/>
    <w:rPr>
      <w:rFonts w:ascii="Aptos Light" w:eastAsiaTheme="majorEastAsia" w:hAnsi="Aptos Light" w:cstheme="majorBidi"/>
      <w:b/>
      <w:bCs/>
      <w:color w:val="95C11F"/>
      <w:sz w:val="32"/>
      <w:szCs w:val="32"/>
    </w:rPr>
  </w:style>
  <w:style w:type="paragraph" w:customStyle="1" w:styleId="Titlea12">
    <w:name w:val="Title a (12)"/>
    <w:basedOn w:val="Title"/>
    <w:link w:val="Titlea12Char"/>
    <w:qFormat/>
    <w:rsid w:val="003C1057"/>
    <w:rPr>
      <w:color w:val="3AAA35"/>
    </w:rPr>
  </w:style>
  <w:style w:type="character" w:customStyle="1" w:styleId="Titlea12Char">
    <w:name w:val="Title a (12) Char"/>
    <w:basedOn w:val="TitleChar"/>
    <w:link w:val="Titlea12"/>
    <w:rsid w:val="003C1057"/>
    <w:rPr>
      <w:rFonts w:ascii="Aptos Light" w:eastAsiaTheme="majorEastAsia" w:hAnsi="Aptos Light" w:cstheme="majorBidi"/>
      <w:b/>
      <w:bCs/>
      <w:color w:val="3AAA35"/>
      <w:spacing w:val="-10"/>
      <w:kern w:val="28"/>
      <w:sz w:val="36"/>
      <w:szCs w:val="56"/>
    </w:rPr>
  </w:style>
  <w:style w:type="paragraph" w:customStyle="1" w:styleId="Heading214">
    <w:name w:val="Heading 2 (14)"/>
    <w:basedOn w:val="Heading2"/>
    <w:link w:val="Heading214Char"/>
    <w:uiPriority w:val="2"/>
    <w:semiHidden/>
    <w:rsid w:val="003C1057"/>
    <w:rPr>
      <w:sz w:val="32"/>
    </w:rPr>
  </w:style>
  <w:style w:type="character" w:customStyle="1" w:styleId="Heading214Char">
    <w:name w:val="Heading 2 (14) Char"/>
    <w:basedOn w:val="Heading2Char"/>
    <w:link w:val="Heading214"/>
    <w:uiPriority w:val="2"/>
    <w:semiHidden/>
    <w:rsid w:val="003C1057"/>
    <w:rPr>
      <w:rFonts w:ascii="Aptos Light" w:eastAsiaTheme="majorEastAsia" w:hAnsi="Aptos Light" w:cstheme="majorBidi"/>
      <w:b/>
      <w:bCs/>
      <w:color w:val="auto"/>
      <w:sz w:val="32"/>
      <w:szCs w:val="32"/>
    </w:rPr>
  </w:style>
  <w:style w:type="paragraph" w:customStyle="1" w:styleId="Heading314">
    <w:name w:val="Heading 3 (14)"/>
    <w:basedOn w:val="Heading3"/>
    <w:link w:val="Heading314Char"/>
    <w:uiPriority w:val="3"/>
    <w:semiHidden/>
    <w:rsid w:val="003C1057"/>
    <w:rPr>
      <w:sz w:val="30"/>
    </w:rPr>
  </w:style>
  <w:style w:type="character" w:customStyle="1" w:styleId="Heading314Char">
    <w:name w:val="Heading 3 (14) Char"/>
    <w:basedOn w:val="Heading3Char"/>
    <w:link w:val="Heading314"/>
    <w:uiPriority w:val="3"/>
    <w:semiHidden/>
    <w:rsid w:val="003C1057"/>
    <w:rPr>
      <w:rFonts w:ascii="Aptos Light" w:eastAsiaTheme="majorEastAsia" w:hAnsi="Aptos Light" w:cstheme="majorBidi"/>
      <w:b/>
      <w:bCs/>
      <w:color w:val="auto"/>
      <w:sz w:val="30"/>
      <w:szCs w:val="26"/>
    </w:rPr>
  </w:style>
  <w:style w:type="character" w:styleId="Emphasis">
    <w:name w:val="Emphasis"/>
    <w:basedOn w:val="Body12Char"/>
    <w:uiPriority w:val="13"/>
    <w:qFormat/>
    <w:rsid w:val="003C1057"/>
    <w:rPr>
      <w:rFonts w:ascii="Aptos" w:eastAsiaTheme="minorHAnsi" w:hAnsi="Aptos" w:cs="Calibri"/>
      <w:i/>
      <w:iCs/>
      <w:color w:val="0F161D" w:themeColor="background2" w:themeShade="1A"/>
      <w:szCs w:val="22"/>
    </w:rPr>
  </w:style>
  <w:style w:type="paragraph" w:customStyle="1" w:styleId="Body">
    <w:name w:val="Body"/>
    <w:basedOn w:val="Normal"/>
    <w:qFormat/>
    <w:rsid w:val="003C1057"/>
    <w:pPr>
      <w:spacing w:before="0" w:after="200"/>
    </w:pPr>
    <w:rPr>
      <w:szCs w:val="24"/>
    </w:rPr>
  </w:style>
  <w:style w:type="table" w:styleId="TableGrid">
    <w:name w:val="Table Grid"/>
    <w:basedOn w:val="TableNormal"/>
    <w:uiPriority w:val="39"/>
    <w:rsid w:val="003C1057"/>
    <w:pPr>
      <w:spacing w:before="0" w:after="0" w:line="240" w:lineRule="auto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locked/>
    <w:rsid w:val="003C1057"/>
    <w:rPr>
      <w:rFonts w:ascii="Aptos" w:hAnsi="Aptos"/>
      <w:color w:val="auto"/>
      <w:szCs w:val="22"/>
    </w:rPr>
  </w:style>
  <w:style w:type="paragraph" w:customStyle="1" w:styleId="TableText">
    <w:name w:val="Table Text"/>
    <w:basedOn w:val="Normal"/>
    <w:uiPriority w:val="22"/>
    <w:qFormat/>
    <w:rsid w:val="003C1057"/>
    <w:pPr>
      <w:spacing w:after="160"/>
    </w:pPr>
  </w:style>
  <w:style w:type="paragraph" w:customStyle="1" w:styleId="Pull-outquote">
    <w:name w:val="Pull-out quote"/>
    <w:basedOn w:val="BodyText"/>
    <w:next w:val="Pull-outquoteauthor"/>
    <w:uiPriority w:val="19"/>
    <w:qFormat/>
    <w:rsid w:val="003C1057"/>
    <w:rPr>
      <w:i/>
      <w:iCs/>
      <w:color w:val="95C11F" w:themeColor="accent1"/>
    </w:rPr>
  </w:style>
  <w:style w:type="paragraph" w:styleId="BodyText">
    <w:name w:val="Body Text"/>
    <w:basedOn w:val="Normal"/>
    <w:link w:val="BodyTextChar"/>
    <w:uiPriority w:val="14"/>
    <w:unhideWhenUsed/>
    <w:qFormat/>
    <w:rsid w:val="003C1057"/>
    <w:pPr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14"/>
    <w:rsid w:val="003C1057"/>
    <w:rPr>
      <w:rFonts w:ascii="Aptos" w:hAnsi="Aptos"/>
      <w:color w:val="auto"/>
      <w:sz w:val="22"/>
      <w:szCs w:val="22"/>
    </w:rPr>
  </w:style>
  <w:style w:type="paragraph" w:customStyle="1" w:styleId="Pull-outquoteauthor">
    <w:name w:val="Pull-out quote author"/>
    <w:basedOn w:val="BodyText"/>
    <w:next w:val="BodyText"/>
    <w:uiPriority w:val="19"/>
    <w:qFormat/>
    <w:rsid w:val="003C1057"/>
    <w:pPr>
      <w:jc w:val="right"/>
    </w:pPr>
    <w:rPr>
      <w:b/>
      <w:bCs/>
      <w:color w:val="666666"/>
    </w:rPr>
  </w:style>
  <w:style w:type="paragraph" w:customStyle="1" w:styleId="Diagramimagecaption">
    <w:name w:val="Diagram/image caption"/>
    <w:basedOn w:val="BodyText"/>
    <w:next w:val="BodyText"/>
    <w:uiPriority w:val="19"/>
    <w:qFormat/>
    <w:rsid w:val="003C1057"/>
    <w:rPr>
      <w:color w:val="666666"/>
      <w:sz w:val="18"/>
      <w:szCs w:val="18"/>
    </w:rPr>
  </w:style>
  <w:style w:type="paragraph" w:customStyle="1" w:styleId="Textboxcontent">
    <w:name w:val="Text box content"/>
    <w:basedOn w:val="BodyText"/>
    <w:uiPriority w:val="20"/>
    <w:qFormat/>
    <w:rsid w:val="003C1057"/>
    <w:pPr>
      <w:pBdr>
        <w:top w:val="single" w:sz="18" w:space="12" w:color="95C11F" w:themeColor="accent1"/>
        <w:left w:val="single" w:sz="18" w:space="6" w:color="95C11F" w:themeColor="accent1"/>
        <w:bottom w:val="single" w:sz="18" w:space="10" w:color="95C11F" w:themeColor="accent1"/>
        <w:right w:val="single" w:sz="18" w:space="6" w:color="95C11F" w:themeColor="accent1"/>
      </w:pBdr>
      <w:ind w:left="170" w:right="170"/>
    </w:pPr>
  </w:style>
  <w:style w:type="paragraph" w:customStyle="1" w:styleId="Textboxtitle">
    <w:name w:val="Text box title"/>
    <w:basedOn w:val="Textboxcontent"/>
    <w:next w:val="Textboxcontent"/>
    <w:uiPriority w:val="19"/>
    <w:qFormat/>
    <w:rsid w:val="003C1057"/>
    <w:pPr>
      <w:spacing w:before="200"/>
    </w:pPr>
    <w:rPr>
      <w:b/>
    </w:rPr>
  </w:style>
  <w:style w:type="paragraph" w:styleId="ListBullet">
    <w:name w:val="List Bullet"/>
    <w:basedOn w:val="BodyText"/>
    <w:uiPriority w:val="15"/>
    <w:unhideWhenUsed/>
    <w:qFormat/>
    <w:rsid w:val="003C1057"/>
    <w:pPr>
      <w:numPr>
        <w:numId w:val="8"/>
      </w:numPr>
    </w:pPr>
  </w:style>
  <w:style w:type="paragraph" w:styleId="ListNumber">
    <w:name w:val="List Number"/>
    <w:basedOn w:val="BodyText"/>
    <w:uiPriority w:val="15"/>
    <w:qFormat/>
    <w:rsid w:val="003C1057"/>
    <w:pPr>
      <w:numPr>
        <w:numId w:val="9"/>
      </w:numPr>
    </w:pPr>
  </w:style>
  <w:style w:type="paragraph" w:styleId="Subtitle">
    <w:name w:val="Subtitle"/>
    <w:basedOn w:val="Normal"/>
    <w:next w:val="BodyText"/>
    <w:link w:val="SubtitleChar"/>
    <w:uiPriority w:val="50"/>
    <w:qFormat/>
    <w:rsid w:val="003C1057"/>
    <w:pPr>
      <w:keepNext/>
      <w:keepLines/>
      <w:numPr>
        <w:ilvl w:val="1"/>
      </w:numPr>
      <w:spacing w:line="360" w:lineRule="auto"/>
    </w:pPr>
    <w:rPr>
      <w:rFonts w:asciiTheme="majorHAnsi" w:hAnsiTheme="majorHAnsi" w:cstheme="majorHAnsi"/>
      <w:b/>
      <w:color w:val="666666"/>
      <w:sz w:val="32"/>
    </w:rPr>
  </w:style>
  <w:style w:type="character" w:customStyle="1" w:styleId="SubtitleChar">
    <w:name w:val="Subtitle Char"/>
    <w:basedOn w:val="DefaultParagraphFont"/>
    <w:link w:val="Subtitle"/>
    <w:uiPriority w:val="50"/>
    <w:rsid w:val="003C1057"/>
    <w:rPr>
      <w:rFonts w:asciiTheme="majorHAnsi" w:hAnsiTheme="majorHAnsi" w:cstheme="majorHAnsi"/>
      <w:b/>
      <w:color w:val="666666"/>
      <w:sz w:val="32"/>
      <w:szCs w:val="22"/>
    </w:rPr>
  </w:style>
  <w:style w:type="character" w:styleId="Strong">
    <w:name w:val="Strong"/>
    <w:basedOn w:val="DefaultParagraphFont"/>
    <w:uiPriority w:val="22"/>
    <w:qFormat/>
    <w:rsid w:val="003C105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57"/>
    <w:pPr>
      <w:pBdr>
        <w:top w:val="single" w:sz="4" w:space="10" w:color="95C11F" w:themeColor="accent1"/>
        <w:bottom w:val="single" w:sz="4" w:space="10" w:color="95C11F" w:themeColor="accent1"/>
      </w:pBdr>
      <w:spacing w:before="360" w:after="360"/>
      <w:ind w:left="864" w:right="864"/>
      <w:jc w:val="center"/>
    </w:pPr>
    <w:rPr>
      <w:i/>
      <w:iCs/>
      <w:color w:val="95C11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57"/>
    <w:rPr>
      <w:rFonts w:ascii="Aptos" w:hAnsi="Aptos"/>
      <w:i/>
      <w:iCs/>
      <w:color w:val="95C11F" w:themeColor="accent1"/>
      <w:szCs w:val="22"/>
    </w:rPr>
  </w:style>
  <w:style w:type="character" w:styleId="IntenseReference">
    <w:name w:val="Intense Reference"/>
    <w:basedOn w:val="DefaultParagraphFont"/>
    <w:uiPriority w:val="32"/>
    <w:qFormat/>
    <w:rsid w:val="003C1057"/>
    <w:rPr>
      <w:b/>
      <w:bCs/>
      <w:smallCaps/>
      <w:color w:val="95C11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C105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91175">
          <w:marLeft w:val="0"/>
          <w:marRight w:val="0"/>
          <w:marTop w:val="120"/>
          <w:marBottom w:val="0"/>
          <w:divBdr>
            <w:top w:val="single" w:sz="8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9205">
          <w:marLeft w:val="0"/>
          <w:marRight w:val="0"/>
          <w:marTop w:val="120"/>
          <w:marBottom w:val="0"/>
          <w:divBdr>
            <w:top w:val="single" w:sz="8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ttishwater.co.uk/Your-Home/Your-Waste-Water/Overflows/Live-Overflow-Ma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wage@ercs.sco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iament.scot/msp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rcs.scot/clean-up-scotlands-sewag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ferret.scot/scottish-beaches-excellent-polluted-sewag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s.sco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s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lHanxomphou\Environmental%20Rights%20Centre%20for%20Scotland\All%20ERCS%20-%20Documents\Administration\Templates\ERCS%20Document%20(12%20pt)_template.dotx" TargetMode="External"/></Relationships>
</file>

<file path=word/theme/theme1.xml><?xml version="1.0" encoding="utf-8"?>
<a:theme xmlns:a="http://schemas.openxmlformats.org/drawingml/2006/main" name="ERCS">
  <a:themeElements>
    <a:clrScheme name="ERCS">
      <a:dk1>
        <a:srgbClr val="3AAA34"/>
      </a:dk1>
      <a:lt1>
        <a:srgbClr val="FFFFFF"/>
      </a:lt1>
      <a:dk2>
        <a:srgbClr val="779C97"/>
      </a:dk2>
      <a:lt2>
        <a:srgbClr val="CEDBE6"/>
      </a:lt2>
      <a:accent1>
        <a:srgbClr val="95C11F"/>
      </a:accent1>
      <a:accent2>
        <a:srgbClr val="58B6C0"/>
      </a:accent2>
      <a:accent3>
        <a:srgbClr val="C87C9A"/>
      </a:accent3>
      <a:accent4>
        <a:srgbClr val="7A8C8E"/>
      </a:accent4>
      <a:accent5>
        <a:srgbClr val="84ACB6"/>
      </a:accent5>
      <a:accent6>
        <a:srgbClr val="BDB5AE"/>
      </a:accent6>
      <a:hlink>
        <a:srgbClr val="6B9F25"/>
      </a:hlink>
      <a:folHlink>
        <a:srgbClr val="6D87A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S" id="{06E5FEB3-5835-E946-A256-CBE4ADB55FC7}" vid="{E10B87ED-13A6-E743-9006-F3825DF088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2b06b-9e43-4b1f-a112-798e21ed52aa" xsi:nil="true"/>
    <lcf76f155ced4ddcb4097134ff3c332f xmlns="e9e2b225-2413-46a8-b000-c0d8ded053a6">
      <Terms xmlns="http://schemas.microsoft.com/office/infopath/2007/PartnerControls"/>
    </lcf76f155ced4ddcb4097134ff3c332f>
    <SharedWithUsers xmlns="ed82b06b-9e43-4b1f-a112-798e21ed52aa">
      <UserInfo>
        <DisplayName>Ben Christman</DisplayName>
        <AccountId>168</AccountId>
        <AccountType/>
      </UserInfo>
      <UserInfo>
        <DisplayName>Preslava Todorova</DisplayName>
        <AccountId>572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A36E6A67A9A45B25BC0F1508EE72D" ma:contentTypeVersion="18" ma:contentTypeDescription="Create a new document." ma:contentTypeScope="" ma:versionID="20710dbc3fb6c89b26ef5196e2450597">
  <xsd:schema xmlns:xsd="http://www.w3.org/2001/XMLSchema" xmlns:xs="http://www.w3.org/2001/XMLSchema" xmlns:p="http://schemas.microsoft.com/office/2006/metadata/properties" xmlns:ns2="e9e2b225-2413-46a8-b000-c0d8ded053a6" xmlns:ns3="ed82b06b-9e43-4b1f-a112-798e21ed52aa" targetNamespace="http://schemas.microsoft.com/office/2006/metadata/properties" ma:root="true" ma:fieldsID="ec138d4a8445151c92c64a3af0230500" ns2:_="" ns3:_="">
    <xsd:import namespace="e9e2b225-2413-46a8-b000-c0d8ded053a6"/>
    <xsd:import namespace="ed82b06b-9e43-4b1f-a112-798e21ed5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b225-2413-46a8-b000-c0d8ded0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228d0-9bdd-441e-8ed5-1df44a577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2b06b-9e43-4b1f-a112-798e21ed5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46134b-20b2-4105-990f-102b62292606}" ma:internalName="TaxCatchAll" ma:showField="CatchAllData" ma:web="ed82b06b-9e43-4b1f-a112-798e21ed5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F2CD4-2533-4BB2-BEA5-303B5300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F8A8-065E-41DF-972B-98F96F4F6EEA}">
  <ds:schemaRefs>
    <ds:schemaRef ds:uri="http://schemas.microsoft.com/office/2006/metadata/properties"/>
    <ds:schemaRef ds:uri="http://schemas.microsoft.com/office/infopath/2007/PartnerControls"/>
    <ds:schemaRef ds:uri="ed82b06b-9e43-4b1f-a112-798e21ed52aa"/>
    <ds:schemaRef ds:uri="e9e2b225-2413-46a8-b000-c0d8ded053a6"/>
  </ds:schemaRefs>
</ds:datastoreItem>
</file>

<file path=customXml/itemProps3.xml><?xml version="1.0" encoding="utf-8"?>
<ds:datastoreItem xmlns:ds="http://schemas.openxmlformats.org/officeDocument/2006/customXml" ds:itemID="{0859C163-1BF3-4A69-AA0A-59F5A6F24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44A13-5A5B-416B-B3DA-9A1B95C0B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2b225-2413-46a8-b000-c0d8ded053a6"/>
    <ds:schemaRef ds:uri="ed82b06b-9e43-4b1f-a112-798e21ed5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ERCS Document (12 pt)_template</Template>
  <TotalTime>44</TotalTime>
  <Pages>2</Pages>
  <Words>607</Words>
  <Characters>3056</Characters>
  <Application>Microsoft Office Word</Application>
  <DocSecurity>0</DocSecurity>
  <Lines>59</Lines>
  <Paragraphs>36</Paragraphs>
  <ScaleCrop>false</ScaleCrop>
  <Company>Scottish Environment Link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Molloy</dc:creator>
  <cp:keywords/>
  <cp:lastModifiedBy>Julia Leino</cp:lastModifiedBy>
  <cp:revision>35</cp:revision>
  <cp:lastPrinted>2020-05-05T15:27:00Z</cp:lastPrinted>
  <dcterms:created xsi:type="dcterms:W3CDTF">2025-05-19T11:17:00Z</dcterms:created>
  <dcterms:modified xsi:type="dcterms:W3CDTF">2026-02-10T11:36:00Z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0x010100AB9A36E6A67A9A45B25BC0F1508EE72D</vt:lpwstr>
  </property>
  <property fmtid="{D5CDD505-2E9C-101B-9397-08002B2CF9AE}" pid="3" name="MediaServiceImageTags">
    <vt:lpwstr/>
  </property>
  <property fmtid="{D5CDD505-2E9C-101B-9397-08002B2CF9AE}" pid="4" name="GrammarlyDocumentId">
    <vt:lpwstr>6d575023-49fe-486d-9c47-1026253ded85</vt:lpwstr>
  </property>
</Properties>
</file>