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11E04" w14:textId="77777777" w:rsidR="00454C41" w:rsidRPr="00F930F8" w:rsidRDefault="00454C41" w:rsidP="00454C41">
      <w:pPr>
        <w:pStyle w:val="Titlea12"/>
        <w:rPr>
          <w:rStyle w:val="Hyperlink"/>
          <w:color w:val="3AAA34" w:themeColor="text1"/>
          <w:szCs w:val="24"/>
          <w:u w:val="none"/>
        </w:rPr>
      </w:pPr>
      <w:r w:rsidRPr="00F930F8">
        <w:t>Membership form</w:t>
      </w:r>
    </w:p>
    <w:p w14:paraId="5C39759D" w14:textId="77777777" w:rsidR="00454C41" w:rsidRPr="000F01F8" w:rsidRDefault="00454C41" w:rsidP="00454C41">
      <w:pPr>
        <w:pBdr>
          <w:bottom w:val="single" w:sz="4" w:space="1" w:color="auto"/>
        </w:pBdr>
        <w:jc w:val="center"/>
        <w:rPr>
          <w:rFonts w:ascii="Calibri Light" w:hAnsi="Calibri Light" w:cs="Calibri Light"/>
          <w:sz w:val="20"/>
          <w:szCs w:val="20"/>
        </w:rPr>
      </w:pPr>
    </w:p>
    <w:p w14:paraId="2361F309" w14:textId="3B08D35E" w:rsidR="00454C41" w:rsidRPr="002E799F" w:rsidRDefault="00454C41" w:rsidP="00454C41">
      <w:pPr>
        <w:pStyle w:val="Body"/>
        <w:rPr>
          <w:rFonts w:ascii="Calibri Light" w:hAnsi="Calibri Light" w:cs="Calibri Light"/>
          <w:b/>
          <w:bCs/>
          <w:iCs/>
          <w:sz w:val="32"/>
          <w:szCs w:val="32"/>
        </w:rPr>
      </w:pPr>
      <w:r>
        <w:rPr>
          <w:rFonts w:ascii="Calibri Light" w:hAnsi="Calibri Light" w:cs="Calibri Light"/>
          <w:iCs/>
          <w:szCs w:val="28"/>
        </w:rPr>
        <w:br/>
      </w:r>
      <w:r w:rsidRPr="006B30C1">
        <w:t>To become a member, complete this form and send to</w:t>
      </w:r>
      <w:r w:rsidRPr="002E799F">
        <w:rPr>
          <w:rFonts w:ascii="Calibri Light" w:hAnsi="Calibri Light" w:cs="Calibri Light"/>
          <w:b/>
          <w:bCs/>
          <w:iCs/>
          <w:sz w:val="32"/>
          <w:szCs w:val="32"/>
        </w:rPr>
        <w:t xml:space="preserve"> </w:t>
      </w:r>
      <w:hyperlink r:id="rId11" w:history="1">
        <w:r w:rsidRPr="00FF7D2C">
          <w:rPr>
            <w:rStyle w:val="Hyperlink"/>
            <w:rFonts w:eastAsiaTheme="minorHAnsi" w:cs="Calibri"/>
            <w:color w:val="3AAA34" w:themeColor="text1"/>
            <w:szCs w:val="22"/>
          </w:rPr>
          <w:t>members</w:t>
        </w:r>
        <w:r w:rsidRPr="00FF7D2C">
          <w:rPr>
            <w:rStyle w:val="Hyperlink"/>
            <w:rFonts w:eastAsiaTheme="minorHAnsi" w:cs="Calibri"/>
            <w:color w:val="3AAA34" w:themeColor="text1"/>
            <w:szCs w:val="22"/>
          </w:rPr>
          <w:t>hip@ercs.scot</w:t>
        </w:r>
      </w:hyperlink>
      <w:r w:rsidRPr="00454C41">
        <w:t xml:space="preserve">. </w:t>
      </w:r>
      <w:r w:rsidRPr="00454C41">
        <w:rPr>
          <w:rStyle w:val="Body14Char0"/>
        </w:rPr>
        <w:t>Alternatively, complete our</w:t>
      </w:r>
      <w:r w:rsidRPr="002E799F">
        <w:rPr>
          <w:rFonts w:ascii="Calibri Light" w:hAnsi="Calibri Light" w:cs="Calibri Light"/>
          <w:b/>
          <w:bCs/>
          <w:iCs/>
          <w:sz w:val="32"/>
          <w:szCs w:val="32"/>
        </w:rPr>
        <w:t xml:space="preserve"> </w:t>
      </w:r>
      <w:hyperlink r:id="rId12" w:history="1">
        <w:r w:rsidRPr="00454C41">
          <w:rPr>
            <w:rStyle w:val="Hyperlink14Char"/>
          </w:rPr>
          <w:t>online membership form</w:t>
        </w:r>
      </w:hyperlink>
      <w:r w:rsidRPr="00454C41">
        <w:rPr>
          <w:rStyle w:val="Body14Char0"/>
        </w:rPr>
        <w:t>.</w:t>
      </w:r>
    </w:p>
    <w:p w14:paraId="7FB5626D" w14:textId="1F8FF263" w:rsidR="00454C41" w:rsidRPr="00D669A4" w:rsidRDefault="00454C41" w:rsidP="00B0256B">
      <w:pPr>
        <w:pStyle w:val="Body"/>
      </w:pPr>
      <w:r w:rsidRPr="00B0256B">
        <w:rPr>
          <w:color w:val="3AAA34" w:themeColor="text1"/>
        </w:rPr>
        <w:t xml:space="preserve">If you have any difficulty in completing this form or our online membership form, please telephone us on 0131 358 0038 or our freephone number 0800 861 1738 or email us at </w:t>
      </w:r>
      <w:hyperlink r:id="rId13" w:history="1">
        <w:r w:rsidR="00D70281" w:rsidRPr="007B1C4D">
          <w:rPr>
            <w:rStyle w:val="Hyperlink"/>
            <w:rFonts w:eastAsiaTheme="minorHAnsi" w:cs="Calibri"/>
            <w:szCs w:val="22"/>
          </w:rPr>
          <w:t>membership@</w:t>
        </w:r>
        <w:r w:rsidR="00D70281" w:rsidRPr="007B1C4D">
          <w:rPr>
            <w:rStyle w:val="Hyperlink"/>
            <w:rFonts w:eastAsiaTheme="minorHAnsi" w:cs="Calibri"/>
            <w:szCs w:val="22"/>
          </w:rPr>
          <w:t>ercs.scot</w:t>
        </w:r>
      </w:hyperlink>
      <w:r w:rsidRPr="00B0256B">
        <w:rPr>
          <w:color w:val="3AAA34" w:themeColor="text1"/>
        </w:rPr>
        <w:t>.</w:t>
      </w:r>
    </w:p>
    <w:p w14:paraId="6C8DFEB5" w14:textId="77777777" w:rsidR="00454C41" w:rsidRPr="001B5BCB" w:rsidRDefault="00454C41" w:rsidP="00B0256B">
      <w:pPr>
        <w:pStyle w:val="Body"/>
      </w:pPr>
      <w:r w:rsidRPr="001B5BCB">
        <w:t xml:space="preserve">The Board of Trustees considers membership </w:t>
      </w:r>
      <w:r w:rsidRPr="00E921D2">
        <w:t>applications r</w:t>
      </w:r>
      <w:r>
        <w:t>egularly</w:t>
      </w:r>
      <w:r w:rsidRPr="001B5BCB">
        <w:t>. We will contact you once it has done this to confirm your membership.</w:t>
      </w:r>
    </w:p>
    <w:p w14:paraId="1E716390" w14:textId="77777777" w:rsidR="00454C41" w:rsidRPr="001B5BCB" w:rsidRDefault="00454C41" w:rsidP="00B0256B">
      <w:pPr>
        <w:pStyle w:val="Body"/>
      </w:pPr>
      <w:r w:rsidRPr="001B5BCB">
        <w:t xml:space="preserve">For more information about becoming a member go to our </w:t>
      </w:r>
      <w:hyperlink r:id="rId14" w:history="1">
        <w:r w:rsidRPr="00B0256B">
          <w:rPr>
            <w:rStyle w:val="Hyperlink14Char"/>
          </w:rPr>
          <w:t>Support Us webpage</w:t>
        </w:r>
      </w:hyperlink>
      <w:r w:rsidRPr="00B0256B">
        <w:t>.</w:t>
      </w:r>
    </w:p>
    <w:p w14:paraId="7F053DE3" w14:textId="77777777" w:rsidR="00454C41" w:rsidRDefault="00454C41" w:rsidP="00B0256B">
      <w:pPr>
        <w:pStyle w:val="Body"/>
      </w:pPr>
      <w:r w:rsidRPr="001B5BCB">
        <w:t xml:space="preserve">ERCS is committed to safeguarding your privacy and maintaining the security of your personal information. We will never sell your information to anyone. To find out more about how we use your information please read our </w:t>
      </w:r>
      <w:hyperlink r:id="rId15" w:history="1">
        <w:r w:rsidRPr="000C5746">
          <w:rPr>
            <w:rStyle w:val="Hyperlink14Char"/>
          </w:rPr>
          <w:t>Privacy Notice</w:t>
        </w:r>
      </w:hyperlink>
      <w:r w:rsidRPr="000C5746">
        <w:t>.</w:t>
      </w:r>
    </w:p>
    <w:p w14:paraId="07241E9C" w14:textId="77777777" w:rsidR="00454C41" w:rsidRDefault="00454C41" w:rsidP="000C5746">
      <w:pPr>
        <w:pStyle w:val="Body"/>
      </w:pPr>
      <w:r>
        <w:t>*required field</w:t>
      </w:r>
    </w:p>
    <w:tbl>
      <w:tblPr>
        <w:tblStyle w:val="TableGrid"/>
        <w:tblW w:w="0" w:type="auto"/>
        <w:tblLook w:val="04A0" w:firstRow="1" w:lastRow="0" w:firstColumn="1" w:lastColumn="0" w:noHBand="0" w:noVBand="1"/>
      </w:tblPr>
      <w:tblGrid>
        <w:gridCol w:w="2830"/>
        <w:gridCol w:w="1985"/>
        <w:gridCol w:w="2693"/>
        <w:gridCol w:w="2228"/>
      </w:tblGrid>
      <w:tr w:rsidR="00454C41" w:rsidRPr="001B5BCB" w14:paraId="3597D6BA" w14:textId="77777777" w:rsidTr="001156FB">
        <w:tc>
          <w:tcPr>
            <w:tcW w:w="2830" w:type="dxa"/>
          </w:tcPr>
          <w:p w14:paraId="0FB704F1" w14:textId="58C3F805" w:rsidR="00454C41" w:rsidRPr="000722DB" w:rsidRDefault="00454C41" w:rsidP="001156FB">
            <w:pPr>
              <w:pStyle w:val="Body"/>
            </w:pPr>
            <w:r w:rsidRPr="000722DB">
              <w:t>First name</w:t>
            </w:r>
            <w:r w:rsidR="001156FB">
              <w:t xml:space="preserve"> </w:t>
            </w:r>
            <w:r>
              <w:t>*</w:t>
            </w:r>
          </w:p>
        </w:tc>
        <w:tc>
          <w:tcPr>
            <w:tcW w:w="1985" w:type="dxa"/>
          </w:tcPr>
          <w:p w14:paraId="7B4542DA" w14:textId="77777777" w:rsidR="00454C41" w:rsidRPr="001B5BCB" w:rsidRDefault="00454C41" w:rsidP="001156FB">
            <w:pPr>
              <w:pStyle w:val="Body"/>
            </w:pPr>
          </w:p>
        </w:tc>
        <w:tc>
          <w:tcPr>
            <w:tcW w:w="2693" w:type="dxa"/>
          </w:tcPr>
          <w:p w14:paraId="2B2292F8" w14:textId="710ECD73" w:rsidR="00454C41" w:rsidRPr="000722DB" w:rsidRDefault="00454C41" w:rsidP="001156FB">
            <w:pPr>
              <w:pStyle w:val="Body"/>
            </w:pPr>
            <w:r w:rsidRPr="000722DB">
              <w:t>Last name</w:t>
            </w:r>
            <w:r w:rsidR="001156FB">
              <w:t xml:space="preserve"> </w:t>
            </w:r>
            <w:r>
              <w:t>*</w:t>
            </w:r>
          </w:p>
        </w:tc>
        <w:tc>
          <w:tcPr>
            <w:tcW w:w="2228" w:type="dxa"/>
          </w:tcPr>
          <w:p w14:paraId="686CEB9D" w14:textId="77777777" w:rsidR="00454C41" w:rsidRPr="001B5BCB" w:rsidRDefault="00454C41" w:rsidP="001156FB">
            <w:pPr>
              <w:pStyle w:val="Body"/>
            </w:pPr>
          </w:p>
        </w:tc>
      </w:tr>
      <w:tr w:rsidR="00454C41" w:rsidRPr="001B5BCB" w14:paraId="77D6CDD7" w14:textId="77777777" w:rsidTr="001156FB">
        <w:trPr>
          <w:trHeight w:val="618"/>
        </w:trPr>
        <w:tc>
          <w:tcPr>
            <w:tcW w:w="2830" w:type="dxa"/>
          </w:tcPr>
          <w:p w14:paraId="1D157E9B" w14:textId="045F581D" w:rsidR="00454C41" w:rsidRPr="000722DB" w:rsidRDefault="00454C41" w:rsidP="001156FB">
            <w:pPr>
              <w:pStyle w:val="Body"/>
            </w:pPr>
            <w:r w:rsidRPr="000722DB">
              <w:t xml:space="preserve">Your </w:t>
            </w:r>
            <w:r>
              <w:t xml:space="preserve">personal </w:t>
            </w:r>
            <w:r w:rsidRPr="000722DB">
              <w:t>email</w:t>
            </w:r>
            <w:r w:rsidR="001156FB">
              <w:t xml:space="preserve"> </w:t>
            </w:r>
            <w:r>
              <w:t>*</w:t>
            </w:r>
          </w:p>
        </w:tc>
        <w:tc>
          <w:tcPr>
            <w:tcW w:w="1985" w:type="dxa"/>
          </w:tcPr>
          <w:p w14:paraId="5CA6BC66" w14:textId="77777777" w:rsidR="00454C41" w:rsidRPr="001B5BCB" w:rsidRDefault="00454C41" w:rsidP="001156FB">
            <w:pPr>
              <w:pStyle w:val="Body"/>
            </w:pPr>
          </w:p>
        </w:tc>
        <w:tc>
          <w:tcPr>
            <w:tcW w:w="2693" w:type="dxa"/>
          </w:tcPr>
          <w:p w14:paraId="039688D3" w14:textId="77777777" w:rsidR="00454C41" w:rsidRPr="000722DB" w:rsidRDefault="00454C41" w:rsidP="001156FB">
            <w:pPr>
              <w:pStyle w:val="Body"/>
            </w:pPr>
            <w:r>
              <w:t>Your Preferred email:</w:t>
            </w:r>
          </w:p>
        </w:tc>
        <w:tc>
          <w:tcPr>
            <w:tcW w:w="2228" w:type="dxa"/>
          </w:tcPr>
          <w:p w14:paraId="410BAC1E" w14:textId="77777777" w:rsidR="00454C41" w:rsidRPr="001B5BCB" w:rsidRDefault="00454C41" w:rsidP="001156FB">
            <w:pPr>
              <w:pStyle w:val="Body"/>
            </w:pPr>
          </w:p>
        </w:tc>
      </w:tr>
      <w:tr w:rsidR="00454C41" w:rsidRPr="001B5BCB" w14:paraId="07F2F862" w14:textId="77777777" w:rsidTr="001156FB">
        <w:trPr>
          <w:trHeight w:val="604"/>
        </w:trPr>
        <w:tc>
          <w:tcPr>
            <w:tcW w:w="2830" w:type="dxa"/>
          </w:tcPr>
          <w:p w14:paraId="06A3B43C" w14:textId="5B3E696D" w:rsidR="00454C41" w:rsidRPr="000722DB" w:rsidRDefault="00454C41" w:rsidP="001156FB">
            <w:pPr>
              <w:pStyle w:val="Body"/>
            </w:pPr>
            <w:r w:rsidRPr="000722DB">
              <w:t>Your phone number</w:t>
            </w:r>
            <w:r w:rsidR="001156FB">
              <w:t xml:space="preserve"> </w:t>
            </w:r>
            <w:r w:rsidR="00B24455">
              <w:t>*</w:t>
            </w:r>
          </w:p>
        </w:tc>
        <w:tc>
          <w:tcPr>
            <w:tcW w:w="6906" w:type="dxa"/>
            <w:gridSpan w:val="3"/>
          </w:tcPr>
          <w:p w14:paraId="5146107A" w14:textId="77777777" w:rsidR="00454C41" w:rsidRPr="001B5BCB" w:rsidRDefault="00454C41" w:rsidP="001156FB">
            <w:pPr>
              <w:pStyle w:val="Body"/>
            </w:pPr>
          </w:p>
        </w:tc>
      </w:tr>
      <w:tr w:rsidR="00454C41" w:rsidRPr="001B5BCB" w14:paraId="60A4FF3B" w14:textId="77777777" w:rsidTr="001156FB">
        <w:tc>
          <w:tcPr>
            <w:tcW w:w="2830" w:type="dxa"/>
          </w:tcPr>
          <w:p w14:paraId="0F2F75D6" w14:textId="411B9C0D" w:rsidR="00454C41" w:rsidRPr="000722DB" w:rsidRDefault="00454C41" w:rsidP="001156FB">
            <w:pPr>
              <w:pStyle w:val="Body"/>
            </w:pPr>
            <w:r w:rsidRPr="000722DB">
              <w:t xml:space="preserve">Your </w:t>
            </w:r>
            <w:r>
              <w:t xml:space="preserve">home </w:t>
            </w:r>
            <w:r w:rsidRPr="000722DB">
              <w:t>address</w:t>
            </w:r>
            <w:r w:rsidR="001156FB">
              <w:t xml:space="preserve"> </w:t>
            </w:r>
            <w:r>
              <w:t>*</w:t>
            </w:r>
          </w:p>
        </w:tc>
        <w:tc>
          <w:tcPr>
            <w:tcW w:w="6906" w:type="dxa"/>
            <w:gridSpan w:val="3"/>
          </w:tcPr>
          <w:p w14:paraId="2AC848FE" w14:textId="77777777" w:rsidR="00454C41" w:rsidRPr="001B5BCB" w:rsidRDefault="00454C41" w:rsidP="001156FB">
            <w:pPr>
              <w:pStyle w:val="Body"/>
            </w:pPr>
          </w:p>
        </w:tc>
      </w:tr>
      <w:tr w:rsidR="00454C41" w:rsidRPr="001B5BCB" w14:paraId="3A554B12" w14:textId="77777777" w:rsidTr="001156FB">
        <w:tc>
          <w:tcPr>
            <w:tcW w:w="2830" w:type="dxa"/>
          </w:tcPr>
          <w:p w14:paraId="34E054CC" w14:textId="53FA512E" w:rsidR="00454C41" w:rsidRPr="000722DB" w:rsidRDefault="00454C41" w:rsidP="001156FB">
            <w:pPr>
              <w:pStyle w:val="Body"/>
            </w:pPr>
            <w:r w:rsidRPr="000722DB">
              <w:t xml:space="preserve">Briefly, tell us why you would like to become a </w:t>
            </w:r>
            <w:r w:rsidR="001156FB" w:rsidRPr="000722DB">
              <w:t>member.</w:t>
            </w:r>
            <w:r w:rsidR="001156FB">
              <w:t xml:space="preserve"> *</w:t>
            </w:r>
          </w:p>
        </w:tc>
        <w:tc>
          <w:tcPr>
            <w:tcW w:w="6906" w:type="dxa"/>
            <w:gridSpan w:val="3"/>
          </w:tcPr>
          <w:p w14:paraId="1D21F233" w14:textId="77777777" w:rsidR="00454C41" w:rsidRPr="001B5BCB" w:rsidRDefault="00454C41" w:rsidP="001156FB">
            <w:pPr>
              <w:pStyle w:val="Body"/>
            </w:pPr>
          </w:p>
        </w:tc>
      </w:tr>
      <w:tr w:rsidR="00454C41" w:rsidRPr="001B5BCB" w14:paraId="174D364F" w14:textId="77777777" w:rsidTr="001156FB">
        <w:tc>
          <w:tcPr>
            <w:tcW w:w="2830" w:type="dxa"/>
          </w:tcPr>
          <w:p w14:paraId="752DC262" w14:textId="6BB60646" w:rsidR="00454C41" w:rsidRPr="005D0F92" w:rsidRDefault="00454C41" w:rsidP="001156FB">
            <w:pPr>
              <w:pStyle w:val="Body"/>
            </w:pPr>
            <w:r>
              <w:t xml:space="preserve">How did you hear about </w:t>
            </w:r>
            <w:r w:rsidR="001156FB">
              <w:t>ERCS? *</w:t>
            </w:r>
          </w:p>
        </w:tc>
        <w:tc>
          <w:tcPr>
            <w:tcW w:w="6906" w:type="dxa"/>
            <w:gridSpan w:val="3"/>
          </w:tcPr>
          <w:p w14:paraId="7787296D" w14:textId="77777777" w:rsidR="00454C41" w:rsidRPr="001B5BCB" w:rsidRDefault="00454C41" w:rsidP="001156FB">
            <w:pPr>
              <w:pStyle w:val="Body"/>
            </w:pPr>
          </w:p>
        </w:tc>
      </w:tr>
    </w:tbl>
    <w:p w14:paraId="082923FC" w14:textId="77777777" w:rsidR="00454C41" w:rsidRDefault="00454C41" w:rsidP="00454C41">
      <w:pPr>
        <w:spacing w:after="200" w:line="360" w:lineRule="auto"/>
        <w:rPr>
          <w:rFonts w:ascii="Calibri Light" w:hAnsi="Calibri Light" w:cs="Calibri Light"/>
          <w:iCs/>
          <w:sz w:val="28"/>
          <w:szCs w:val="28"/>
        </w:rPr>
      </w:pPr>
    </w:p>
    <w:p w14:paraId="2D561F43" w14:textId="3FB53A02" w:rsidR="00454C41" w:rsidRDefault="00000000" w:rsidP="00937595">
      <w:pPr>
        <w:pStyle w:val="Body"/>
      </w:pPr>
      <w:sdt>
        <w:sdtPr>
          <w:id w:val="629057528"/>
          <w14:checkbox>
            <w14:checked w14:val="0"/>
            <w14:checkedState w14:val="2612" w14:font="MS Gothic"/>
            <w14:uncheckedState w14:val="2610" w14:font="MS Gothic"/>
          </w14:checkbox>
        </w:sdtPr>
        <w:sdtContent>
          <w:r w:rsidR="00454C41">
            <w:rPr>
              <w:rFonts w:ascii="MS Gothic" w:eastAsia="MS Gothic" w:hAnsi="MS Gothic" w:hint="eastAsia"/>
            </w:rPr>
            <w:t>☐</w:t>
          </w:r>
        </w:sdtContent>
      </w:sdt>
      <w:r w:rsidR="00454C41" w:rsidRPr="001B5BCB">
        <w:t xml:space="preserve"> </w:t>
      </w:r>
      <w:r w:rsidR="00933C14" w:rsidRPr="001B5BCB">
        <w:t xml:space="preserve">I confirm that I support Environmental Rights Centre for Scotland (ERCS)’s </w:t>
      </w:r>
      <w:hyperlink r:id="rId16" w:history="1">
        <w:r w:rsidR="00933C14" w:rsidRPr="00D513E9">
          <w:rPr>
            <w:rStyle w:val="Hyperlink14Char"/>
          </w:rPr>
          <w:t>mission and values</w:t>
        </w:r>
      </w:hyperlink>
      <w:r w:rsidR="00933C14" w:rsidRPr="001B5BCB">
        <w:t xml:space="preserve"> and agree with its charitable </w:t>
      </w:r>
      <w:r w:rsidR="00D513E9" w:rsidRPr="001B5BCB">
        <w:t>purposes.</w:t>
      </w:r>
      <w:r w:rsidR="00D513E9">
        <w:t xml:space="preserve"> *</w:t>
      </w:r>
    </w:p>
    <w:p w14:paraId="5BFA2754" w14:textId="7B81C37A" w:rsidR="00454C41" w:rsidRPr="001B5BCB" w:rsidRDefault="00000000" w:rsidP="00937595">
      <w:pPr>
        <w:pStyle w:val="Body"/>
      </w:pPr>
      <w:sdt>
        <w:sdtPr>
          <w:id w:val="616497437"/>
          <w14:checkbox>
            <w14:checked w14:val="0"/>
            <w14:checkedState w14:val="2612" w14:font="MS Gothic"/>
            <w14:uncheckedState w14:val="2610" w14:font="MS Gothic"/>
          </w14:checkbox>
        </w:sdtPr>
        <w:sdtContent>
          <w:r w:rsidR="00937595">
            <w:rPr>
              <w:rFonts w:ascii="MS Gothic" w:eastAsia="MS Gothic" w:hAnsi="MS Gothic" w:hint="eastAsia"/>
            </w:rPr>
            <w:t>☐</w:t>
          </w:r>
        </w:sdtContent>
      </w:sdt>
      <w:r w:rsidR="00454C41" w:rsidRPr="001B5BCB">
        <w:t xml:space="preserve"> </w:t>
      </w:r>
      <w:r w:rsidR="00937595" w:rsidRPr="00937595">
        <w:t>I confirm that, as a member of ERCS, I will act in the interests of the organisation and seek, in good faith, to ensure ERCS acts in a manner which is consistent with its charitable purposes and constitution. *</w:t>
      </w:r>
    </w:p>
    <w:p w14:paraId="26C3A120" w14:textId="74C7B751" w:rsidR="00454C41" w:rsidRDefault="00000000" w:rsidP="00D513E9">
      <w:pPr>
        <w:pStyle w:val="Body"/>
      </w:pPr>
      <w:sdt>
        <w:sdtPr>
          <w:id w:val="1130522677"/>
          <w14:checkbox>
            <w14:checked w14:val="0"/>
            <w14:checkedState w14:val="2612" w14:font="MS Gothic"/>
            <w14:uncheckedState w14:val="2610" w14:font="MS Gothic"/>
          </w14:checkbox>
        </w:sdtPr>
        <w:sdtContent>
          <w:r w:rsidR="000A319E">
            <w:rPr>
              <w:rFonts w:ascii="MS Gothic" w:eastAsia="MS Gothic" w:hAnsi="MS Gothic" w:hint="eastAsia"/>
            </w:rPr>
            <w:t>☐</w:t>
          </w:r>
        </w:sdtContent>
      </w:sdt>
      <w:r w:rsidR="00454C41" w:rsidRPr="001B5BCB">
        <w:t xml:space="preserve"> </w:t>
      </w:r>
      <w:r w:rsidR="00D513E9" w:rsidRPr="00D513E9">
        <w:t>I confirm that I am aged 16 or over. *</w:t>
      </w:r>
    </w:p>
    <w:p w14:paraId="50815636" w14:textId="328DEECE" w:rsidR="000A319E" w:rsidRPr="001B5BCB" w:rsidRDefault="000A319E" w:rsidP="00D513E9">
      <w:pPr>
        <w:pStyle w:val="Body"/>
      </w:pPr>
      <w:sdt>
        <w:sdtPr>
          <w:id w:val="16344810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0A319E">
        <w:t>I confirm that I reside in Scotland. *</w:t>
      </w:r>
    </w:p>
    <w:p w14:paraId="3A0919C6" w14:textId="5D98E1EA" w:rsidR="00454C41" w:rsidRPr="001B5BCB" w:rsidRDefault="00000000" w:rsidP="001156FB">
      <w:pPr>
        <w:pStyle w:val="Body"/>
      </w:pPr>
      <w:sdt>
        <w:sdtPr>
          <w:id w:val="-1844542961"/>
          <w14:checkbox>
            <w14:checked w14:val="0"/>
            <w14:checkedState w14:val="2612" w14:font="MS Gothic"/>
            <w14:uncheckedState w14:val="2610" w14:font="MS Gothic"/>
          </w14:checkbox>
        </w:sdtPr>
        <w:sdtContent>
          <w:r w:rsidR="00454C41" w:rsidRPr="001B5BCB">
            <w:rPr>
              <w:rFonts w:ascii="Segoe UI Symbol" w:hAnsi="Segoe UI Symbol" w:cs="Segoe UI Symbol"/>
            </w:rPr>
            <w:t>☐</w:t>
          </w:r>
        </w:sdtContent>
      </w:sdt>
      <w:r w:rsidR="00454C41" w:rsidRPr="001B5BCB">
        <w:t xml:space="preserve"> I understand that by becoming a member I am giving ERCS the permission to process and keep my information only for the purpose of keeping me informed about their activities, providing information for members and keeping records of membership as part of governance </w:t>
      </w:r>
      <w:r w:rsidR="001156FB" w:rsidRPr="001B5BCB">
        <w:t>requirements.</w:t>
      </w:r>
      <w:r w:rsidR="001156FB">
        <w:t xml:space="preserve"> *</w:t>
      </w:r>
      <w:r w:rsidR="00454C41" w:rsidRPr="001B5BCB">
        <w:t xml:space="preserve"> </w:t>
      </w:r>
    </w:p>
    <w:p w14:paraId="0A2E8FE8" w14:textId="77777777" w:rsidR="00454C41" w:rsidRPr="001B5BCB" w:rsidRDefault="00000000" w:rsidP="001156FB">
      <w:pPr>
        <w:pStyle w:val="Body"/>
      </w:pPr>
      <w:sdt>
        <w:sdtPr>
          <w:id w:val="183168649"/>
          <w14:checkbox>
            <w14:checked w14:val="0"/>
            <w14:checkedState w14:val="2612" w14:font="MS Gothic"/>
            <w14:uncheckedState w14:val="2610" w14:font="MS Gothic"/>
          </w14:checkbox>
        </w:sdtPr>
        <w:sdtContent>
          <w:r w:rsidR="00454C41" w:rsidRPr="001B5BCB">
            <w:rPr>
              <w:rFonts w:ascii="Segoe UI Symbol" w:hAnsi="Segoe UI Symbol" w:cs="Segoe UI Symbol"/>
            </w:rPr>
            <w:t>☐</w:t>
          </w:r>
        </w:sdtContent>
      </w:sdt>
      <w:r w:rsidR="00454C41" w:rsidRPr="001B5BCB">
        <w:t xml:space="preserve"> I would like to join </w:t>
      </w:r>
      <w:r w:rsidR="00454C41">
        <w:t>ERCS’s</w:t>
      </w:r>
      <w:r w:rsidR="00454C41" w:rsidRPr="001B5BCB">
        <w:t xml:space="preserve"> mailing list.</w:t>
      </w:r>
      <w:r w:rsidR="00454C41" w:rsidRPr="001B5BCB">
        <w:tab/>
      </w:r>
      <w:r w:rsidR="00454C41" w:rsidRPr="001B5BCB">
        <w:tab/>
      </w:r>
      <w:r w:rsidR="00454C41" w:rsidRPr="001B5BCB">
        <w:tab/>
      </w:r>
      <w:r w:rsidR="00454C41" w:rsidRPr="001B5BCB">
        <w:tab/>
      </w:r>
    </w:p>
    <w:p w14:paraId="37537BFE" w14:textId="77777777" w:rsidR="00454C41" w:rsidRPr="001B5BCB" w:rsidRDefault="00454C41" w:rsidP="00454C41">
      <w:pPr>
        <w:spacing w:after="200"/>
        <w:rPr>
          <w:rFonts w:ascii="Calibri Light" w:hAnsi="Calibri Light" w:cs="Calibri Light"/>
          <w:iCs/>
          <w:sz w:val="28"/>
          <w:szCs w:val="28"/>
        </w:rPr>
      </w:pPr>
      <w:r w:rsidRPr="001B5BCB">
        <w:rPr>
          <w:rFonts w:ascii="Calibri Light" w:hAnsi="Calibri Light" w:cs="Calibri Light"/>
          <w:iCs/>
          <w:sz w:val="28"/>
          <w:szCs w:val="28"/>
        </w:rPr>
        <w:tab/>
      </w:r>
    </w:p>
    <w:tbl>
      <w:tblPr>
        <w:tblStyle w:val="TableGrid"/>
        <w:tblW w:w="4706" w:type="pct"/>
        <w:tblLook w:val="04A0" w:firstRow="1" w:lastRow="0" w:firstColumn="1" w:lastColumn="0" w:noHBand="0" w:noVBand="1"/>
      </w:tblPr>
      <w:tblGrid>
        <w:gridCol w:w="1555"/>
        <w:gridCol w:w="3120"/>
        <w:gridCol w:w="1274"/>
        <w:gridCol w:w="3215"/>
      </w:tblGrid>
      <w:tr w:rsidR="00454C41" w:rsidRPr="001B5BCB" w14:paraId="35B85F17" w14:textId="77777777" w:rsidTr="00445C13">
        <w:trPr>
          <w:trHeight w:val="849"/>
        </w:trPr>
        <w:tc>
          <w:tcPr>
            <w:tcW w:w="848" w:type="pct"/>
          </w:tcPr>
          <w:p w14:paraId="18C88868" w14:textId="0A320C71" w:rsidR="00454C41" w:rsidRPr="005D7C9E" w:rsidRDefault="00454C41" w:rsidP="001156FB">
            <w:pPr>
              <w:pStyle w:val="Body"/>
            </w:pPr>
            <w:r w:rsidRPr="005D7C9E">
              <w:t>Signature</w:t>
            </w:r>
            <w:r w:rsidR="001156FB">
              <w:t xml:space="preserve"> </w:t>
            </w:r>
            <w:r>
              <w:t>*</w:t>
            </w:r>
          </w:p>
        </w:tc>
        <w:tc>
          <w:tcPr>
            <w:tcW w:w="1702" w:type="pct"/>
          </w:tcPr>
          <w:p w14:paraId="6025BC0C" w14:textId="77777777" w:rsidR="00454C41" w:rsidRPr="001B5BCB" w:rsidRDefault="00454C41" w:rsidP="001156FB">
            <w:pPr>
              <w:pStyle w:val="Body"/>
            </w:pPr>
          </w:p>
        </w:tc>
        <w:tc>
          <w:tcPr>
            <w:tcW w:w="695" w:type="pct"/>
          </w:tcPr>
          <w:p w14:paraId="22ABF007" w14:textId="3D14105C" w:rsidR="00454C41" w:rsidRPr="005D7C9E" w:rsidRDefault="00454C41" w:rsidP="001156FB">
            <w:pPr>
              <w:pStyle w:val="Body"/>
            </w:pPr>
            <w:r w:rsidRPr="005D7C9E">
              <w:t>Date</w:t>
            </w:r>
            <w:r w:rsidR="001156FB">
              <w:t xml:space="preserve"> </w:t>
            </w:r>
            <w:r>
              <w:t>*</w:t>
            </w:r>
          </w:p>
        </w:tc>
        <w:tc>
          <w:tcPr>
            <w:tcW w:w="1754" w:type="pct"/>
          </w:tcPr>
          <w:p w14:paraId="392403F3" w14:textId="77777777" w:rsidR="00454C41" w:rsidRPr="001B5BCB" w:rsidRDefault="00454C41" w:rsidP="001156FB">
            <w:pPr>
              <w:pStyle w:val="Body"/>
            </w:pPr>
          </w:p>
        </w:tc>
      </w:tr>
    </w:tbl>
    <w:p w14:paraId="7D24B8B6" w14:textId="77777777" w:rsidR="00454C41" w:rsidRPr="001B5BCB" w:rsidRDefault="00454C41" w:rsidP="00454C41">
      <w:pPr>
        <w:spacing w:after="200"/>
        <w:rPr>
          <w:rFonts w:ascii="Calibri Light" w:hAnsi="Calibri Light" w:cs="Calibri Light"/>
          <w:iCs/>
          <w:sz w:val="28"/>
          <w:szCs w:val="28"/>
        </w:rPr>
      </w:pPr>
    </w:p>
    <w:p w14:paraId="04CF29A3" w14:textId="77777777" w:rsidR="00454C41" w:rsidRDefault="00454C41" w:rsidP="00454C41">
      <w:pPr>
        <w:tabs>
          <w:tab w:val="left" w:pos="8650"/>
        </w:tabs>
      </w:pPr>
    </w:p>
    <w:p w14:paraId="1A7D0E16" w14:textId="77777777" w:rsidR="00454C41" w:rsidRDefault="00454C41" w:rsidP="00454C41">
      <w:pPr>
        <w:pStyle w:val="Title"/>
      </w:pPr>
    </w:p>
    <w:p w14:paraId="4A921A7D" w14:textId="77777777" w:rsidR="00454C41" w:rsidRPr="00E30CB2" w:rsidRDefault="00454C41" w:rsidP="00454C41">
      <w:pPr>
        <w:tabs>
          <w:tab w:val="left" w:pos="8650"/>
        </w:tabs>
      </w:pPr>
    </w:p>
    <w:p w14:paraId="620F0599" w14:textId="77777777" w:rsidR="00454C41" w:rsidRPr="005A4690" w:rsidRDefault="00454C41" w:rsidP="00454C41">
      <w:pPr>
        <w:pStyle w:val="Title"/>
        <w:rPr>
          <w:rStyle w:val="Hyperlink"/>
          <w:color w:val="auto"/>
          <w:szCs w:val="24"/>
          <w:u w:val="none"/>
        </w:rPr>
      </w:pPr>
    </w:p>
    <w:p w14:paraId="4C97584E" w14:textId="77777777" w:rsidR="00C17273" w:rsidRPr="005A4690" w:rsidRDefault="00C17273" w:rsidP="00810C99">
      <w:pPr>
        <w:pStyle w:val="Title"/>
        <w:rPr>
          <w:rStyle w:val="Hyperlink"/>
          <w:color w:val="auto"/>
          <w:szCs w:val="24"/>
          <w:u w:val="none"/>
        </w:rPr>
      </w:pPr>
    </w:p>
    <w:sectPr w:rsidR="00C17273" w:rsidRPr="005A4690" w:rsidSect="004171AF">
      <w:headerReference w:type="default" r:id="rId17"/>
      <w:footerReference w:type="default" r:id="rId18"/>
      <w:headerReference w:type="first" r:id="rId19"/>
      <w:footerReference w:type="first" r:id="rId20"/>
      <w:type w:val="continuous"/>
      <w:pgSz w:w="11906" w:h="16838" w:code="9"/>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CFB39" w14:textId="77777777" w:rsidR="004C2234" w:rsidRDefault="004C2234">
      <w:r>
        <w:separator/>
      </w:r>
    </w:p>
  </w:endnote>
  <w:endnote w:type="continuationSeparator" w:id="0">
    <w:p w14:paraId="43D24F77" w14:textId="77777777" w:rsidR="004C2234" w:rsidRDefault="004C2234">
      <w:r>
        <w:continuationSeparator/>
      </w:r>
    </w:p>
  </w:endnote>
  <w:endnote w:type="continuationNotice" w:id="1">
    <w:p w14:paraId="79BBD189" w14:textId="77777777" w:rsidR="004C2234" w:rsidRDefault="004C22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42136" w14:textId="77777777" w:rsidR="00BC0100" w:rsidRDefault="00BC0100" w:rsidP="00BC0100">
    <w:r w:rsidRPr="00B8526C">
      <w:rPr>
        <w:rStyle w:val="FooterChar"/>
      </w:rPr>
      <w:t>ERCS is the Environmental Rights Centre for Scotland │ Registered Charity No: SC050257 │</w:t>
    </w:r>
    <w:r w:rsidRPr="00544535">
      <w:t xml:space="preserve"> </w:t>
    </w:r>
    <w:hyperlink r:id="rId1" w:history="1">
      <w:r w:rsidRPr="008C50EA">
        <w:rPr>
          <w:rStyle w:val="Hyperlink"/>
          <w:sz w:val="20"/>
        </w:rPr>
        <w:t>www.ercs.scot</w:t>
      </w:r>
    </w:hyperlink>
    <w:r w:rsidRPr="007D2733">
      <w:rPr>
        <w:color w:val="39AB47"/>
      </w:rPr>
      <w:t> </w:t>
    </w:r>
    <w:r>
      <w:rPr>
        <w:color w:val="39AB47"/>
      </w:rPr>
      <w:tab/>
    </w:r>
    <w:r>
      <w:rPr>
        <w:color w:val="39AB47"/>
      </w:rPr>
      <w:tab/>
    </w:r>
    <w:r w:rsidRPr="007559B6">
      <w:rPr>
        <w:rStyle w:val="PageNumber"/>
      </w:rPr>
      <w:fldChar w:fldCharType="begin"/>
    </w:r>
    <w:r w:rsidRPr="007559B6">
      <w:rPr>
        <w:rStyle w:val="PageNumber"/>
      </w:rPr>
      <w:instrText xml:space="preserve"> PAGE   \* MERGEFORMAT </w:instrText>
    </w:r>
    <w:r w:rsidRPr="007559B6">
      <w:rPr>
        <w:rStyle w:val="PageNumber"/>
      </w:rPr>
      <w:fldChar w:fldCharType="separate"/>
    </w:r>
    <w:r>
      <w:rPr>
        <w:rStyle w:val="PageNumber"/>
      </w:rPr>
      <w:t>1</w:t>
    </w:r>
    <w:r w:rsidRPr="007559B6">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5B77B" w14:textId="77777777" w:rsidR="00864F54" w:rsidRDefault="00864F54" w:rsidP="00FF266D">
    <w:r w:rsidRPr="00B8526C">
      <w:rPr>
        <w:rStyle w:val="FooterChar"/>
      </w:rPr>
      <w:t>ERCS is the Environmental Rights Centre for Scotland │ Registered Charity No: SC050257 │</w:t>
    </w:r>
    <w:r w:rsidRPr="00544535">
      <w:t xml:space="preserve"> </w:t>
    </w:r>
    <w:hyperlink r:id="rId1" w:history="1">
      <w:r w:rsidRPr="008C50EA">
        <w:rPr>
          <w:rStyle w:val="Hyperlink"/>
          <w:sz w:val="20"/>
        </w:rPr>
        <w:t>www.ercs.scot</w:t>
      </w:r>
    </w:hyperlink>
    <w:r w:rsidRPr="007D2733">
      <w:rPr>
        <w:color w:val="39AB47"/>
      </w:rPr>
      <w:t> </w:t>
    </w:r>
    <w:r>
      <w:rPr>
        <w:color w:val="39AB47"/>
      </w:rPr>
      <w:tab/>
    </w:r>
    <w:r w:rsidR="00EB47EE">
      <w:rPr>
        <w:color w:val="39AB47"/>
      </w:rPr>
      <w:tab/>
    </w:r>
    <w:r w:rsidRPr="007559B6">
      <w:rPr>
        <w:rStyle w:val="PageNumber"/>
      </w:rPr>
      <w:fldChar w:fldCharType="begin"/>
    </w:r>
    <w:r w:rsidRPr="007559B6">
      <w:rPr>
        <w:rStyle w:val="PageNumber"/>
      </w:rPr>
      <w:instrText xml:space="preserve"> PAGE   \* MERGEFORMAT </w:instrText>
    </w:r>
    <w:r w:rsidRPr="007559B6">
      <w:rPr>
        <w:rStyle w:val="PageNumber"/>
      </w:rPr>
      <w:fldChar w:fldCharType="separate"/>
    </w:r>
    <w:r w:rsidRPr="007559B6">
      <w:rPr>
        <w:rStyle w:val="PageNumber"/>
      </w:rPr>
      <w:t>1</w:t>
    </w:r>
    <w:r w:rsidRPr="007559B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58D6B" w14:textId="77777777" w:rsidR="004C2234" w:rsidRDefault="004C2234">
      <w:r>
        <w:separator/>
      </w:r>
    </w:p>
  </w:footnote>
  <w:footnote w:type="continuationSeparator" w:id="0">
    <w:p w14:paraId="63F1B83B" w14:textId="77777777" w:rsidR="004C2234" w:rsidRDefault="004C2234">
      <w:r>
        <w:continuationSeparator/>
      </w:r>
    </w:p>
  </w:footnote>
  <w:footnote w:type="continuationNotice" w:id="1">
    <w:p w14:paraId="61B77EE4" w14:textId="77777777" w:rsidR="004C2234" w:rsidRDefault="004C22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543B4" w14:textId="77777777" w:rsidR="0053299D" w:rsidRPr="00CF5F36" w:rsidRDefault="0053299D" w:rsidP="00633211">
    <w:pPr>
      <w:pStyle w:val="Header"/>
    </w:pPr>
    <w:r>
      <w:rPr>
        <w:noProof/>
      </w:rPr>
      <w:drawing>
        <wp:anchor distT="0" distB="0" distL="114300" distR="114300" simplePos="0" relativeHeight="251658241" behindDoc="0" locked="0" layoutInCell="1" allowOverlap="1" wp14:anchorId="115278F1" wp14:editId="23F66582">
          <wp:simplePos x="0" y="0"/>
          <wp:positionH relativeFrom="column">
            <wp:posOffset>5596890</wp:posOffset>
          </wp:positionH>
          <wp:positionV relativeFrom="paragraph">
            <wp:posOffset>-219710</wp:posOffset>
          </wp:positionV>
          <wp:extent cx="539750" cy="540385"/>
          <wp:effectExtent l="0" t="0" r="6985" b="0"/>
          <wp:wrapThrough wrapText="bothSides">
            <wp:wrapPolygon edited="0">
              <wp:start x="0" y="0"/>
              <wp:lineTo x="0" y="20559"/>
              <wp:lineTo x="21193" y="20559"/>
              <wp:lineTo x="21193" y="0"/>
              <wp:lineTo x="0" y="0"/>
            </wp:wrapPolygon>
          </wp:wrapThrough>
          <wp:docPr id="4" name="Picture 4"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539750" cy="54038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5C4A1" w14:textId="297FCFDC" w:rsidR="0053299D" w:rsidRPr="00544535" w:rsidRDefault="0053299D" w:rsidP="00633211">
    <w:pPr>
      <w:pStyle w:val="Header"/>
    </w:pPr>
    <w:r w:rsidRPr="00544535">
      <w:rPr>
        <w:noProof/>
      </w:rPr>
      <w:drawing>
        <wp:anchor distT="0" distB="0" distL="114300" distR="114300" simplePos="0" relativeHeight="251658240" behindDoc="1" locked="1" layoutInCell="1" allowOverlap="0" wp14:anchorId="3EA0E94B" wp14:editId="5756C763">
          <wp:simplePos x="0" y="0"/>
          <wp:positionH relativeFrom="margin">
            <wp:posOffset>4457065</wp:posOffset>
          </wp:positionH>
          <wp:positionV relativeFrom="margin">
            <wp:posOffset>-801370</wp:posOffset>
          </wp:positionV>
          <wp:extent cx="1735455" cy="786130"/>
          <wp:effectExtent l="0" t="0" r="0" b="0"/>
          <wp:wrapNone/>
          <wp:docPr id="3" name="Picture 3"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RCS_Logo_CMYK.png"/>
                  <pic:cNvPicPr/>
                </pic:nvPicPr>
                <pic:blipFill>
                  <a:blip r:embed="rId1">
                    <a:extLst>
                      <a:ext uri="{28A0092B-C50C-407E-A947-70E740481C1C}">
                        <a14:useLocalDpi xmlns:a14="http://schemas.microsoft.com/office/drawing/2010/main" val="0"/>
                      </a:ext>
                    </a:extLst>
                  </a:blip>
                  <a:stretch>
                    <a:fillRect/>
                  </a:stretch>
                </pic:blipFill>
                <pic:spPr>
                  <a:xfrm>
                    <a:off x="0" y="0"/>
                    <a:ext cx="1735455" cy="786130"/>
                  </a:xfrm>
                  <a:prstGeom prst="rect">
                    <a:avLst/>
                  </a:prstGeom>
                </pic:spPr>
              </pic:pic>
            </a:graphicData>
          </a:graphic>
          <wp14:sizeRelH relativeFrom="margin">
            <wp14:pctWidth>0</wp14:pctWidth>
          </wp14:sizeRelH>
          <wp14:sizeRelV relativeFrom="margin">
            <wp14:pctHeight>0</wp14:pctHeight>
          </wp14:sizeRelV>
        </wp:anchor>
      </w:drawing>
    </w:r>
    <w:r w:rsidR="00C6277D">
      <w:t xml:space="preserve">ERCS Membership form </w:t>
    </w:r>
    <w:r w:rsidR="00C6277D" w:rsidRPr="0054453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4201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C30F9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80E35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6A46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4CDF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2D6EC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4EA7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E08A1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D8EA9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8C04B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60A44"/>
    <w:multiLevelType w:val="multilevel"/>
    <w:tmpl w:val="08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1566948"/>
    <w:multiLevelType w:val="hybridMultilevel"/>
    <w:tmpl w:val="D8CC8AA8"/>
    <w:lvl w:ilvl="0" w:tplc="DD9AFBA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636CC0"/>
    <w:multiLevelType w:val="hybridMultilevel"/>
    <w:tmpl w:val="A4607C18"/>
    <w:lvl w:ilvl="0" w:tplc="67C671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3FB2700"/>
    <w:multiLevelType w:val="multilevel"/>
    <w:tmpl w:val="B2BE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D522D6"/>
    <w:multiLevelType w:val="multilevel"/>
    <w:tmpl w:val="AB402F82"/>
    <w:lvl w:ilvl="0">
      <w:start w:val="1"/>
      <w:numFmt w:val="decimal"/>
      <w:pStyle w:val="NumberedList"/>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8147F5A"/>
    <w:multiLevelType w:val="multilevel"/>
    <w:tmpl w:val="E530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204033"/>
    <w:multiLevelType w:val="hybridMultilevel"/>
    <w:tmpl w:val="0A78F674"/>
    <w:lvl w:ilvl="0" w:tplc="0809000F">
      <w:start w:val="1"/>
      <w:numFmt w:val="decimal"/>
      <w:lvlText w:val="%1."/>
      <w:lvlJc w:val="left"/>
      <w:pPr>
        <w:ind w:left="360" w:hanging="360"/>
      </w:pPr>
      <w:rPr>
        <w:rFonts w:hint="default"/>
      </w:rPr>
    </w:lvl>
    <w:lvl w:ilvl="1" w:tplc="66AC448A">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cs="Wingdings" w:hint="default"/>
      </w:rPr>
    </w:lvl>
    <w:lvl w:ilvl="3" w:tplc="08090001" w:tentative="1">
      <w:start w:val="1"/>
      <w:numFmt w:val="bullet"/>
      <w:lvlText w:val=""/>
      <w:lvlJc w:val="left"/>
      <w:pPr>
        <w:ind w:left="1800" w:hanging="360"/>
      </w:pPr>
      <w:rPr>
        <w:rFonts w:ascii="Symbol" w:hAnsi="Symbol" w:cs="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cs="Wingdings" w:hint="default"/>
      </w:rPr>
    </w:lvl>
    <w:lvl w:ilvl="6" w:tplc="08090001" w:tentative="1">
      <w:start w:val="1"/>
      <w:numFmt w:val="bullet"/>
      <w:lvlText w:val=""/>
      <w:lvlJc w:val="left"/>
      <w:pPr>
        <w:ind w:left="3960" w:hanging="360"/>
      </w:pPr>
      <w:rPr>
        <w:rFonts w:ascii="Symbol" w:hAnsi="Symbol" w:cs="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cs="Wingdings" w:hint="default"/>
      </w:rPr>
    </w:lvl>
  </w:abstractNum>
  <w:abstractNum w:abstractNumId="17" w15:restartNumberingAfterBreak="0">
    <w:nsid w:val="27A52440"/>
    <w:multiLevelType w:val="multilevel"/>
    <w:tmpl w:val="D040C9A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93B79C8"/>
    <w:multiLevelType w:val="hybridMultilevel"/>
    <w:tmpl w:val="77EAC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F70AB3"/>
    <w:multiLevelType w:val="hybridMultilevel"/>
    <w:tmpl w:val="49AEEF8E"/>
    <w:lvl w:ilvl="0" w:tplc="D0886648">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20" w15:restartNumberingAfterBreak="0">
    <w:nsid w:val="2EAD6A7D"/>
    <w:multiLevelType w:val="hybridMultilevel"/>
    <w:tmpl w:val="30B28CE0"/>
    <w:lvl w:ilvl="0" w:tplc="EC204EB8">
      <w:start w:val="1"/>
      <w:numFmt w:val="decimal"/>
      <w:pStyle w:val="Numberedlist14"/>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AD350B"/>
    <w:multiLevelType w:val="hybridMultilevel"/>
    <w:tmpl w:val="5D6423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3574DAE"/>
    <w:multiLevelType w:val="hybridMultilevel"/>
    <w:tmpl w:val="1E2011B8"/>
    <w:lvl w:ilvl="0" w:tplc="74FA331A">
      <w:start w:val="1"/>
      <w:numFmt w:val="bullet"/>
      <w:pStyle w:val="Bullets14"/>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D60FB5"/>
    <w:multiLevelType w:val="hybridMultilevel"/>
    <w:tmpl w:val="F0DE3B6E"/>
    <w:lvl w:ilvl="0" w:tplc="502035F8">
      <w:start w:val="1"/>
      <w:numFmt w:val="bullet"/>
      <w:lvlText w:val=""/>
      <w:lvlJc w:val="left"/>
      <w:pPr>
        <w:ind w:left="1080" w:hanging="360"/>
      </w:pPr>
      <w:rPr>
        <w:rFonts w:ascii="Symbol" w:hAnsi="Symbol" w:cs="Symbol" w:hint="default"/>
      </w:rPr>
    </w:lvl>
    <w:lvl w:ilvl="1" w:tplc="EAB6E04A">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4" w15:restartNumberingAfterBreak="0">
    <w:nsid w:val="3CB2296C"/>
    <w:multiLevelType w:val="hybridMultilevel"/>
    <w:tmpl w:val="90463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CB1815"/>
    <w:multiLevelType w:val="hybridMultilevel"/>
    <w:tmpl w:val="FF1EC94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0357BB2"/>
    <w:multiLevelType w:val="hybridMultilevel"/>
    <w:tmpl w:val="6AA00094"/>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27" w15:restartNumberingAfterBreak="0">
    <w:nsid w:val="42946C0F"/>
    <w:multiLevelType w:val="hybridMultilevel"/>
    <w:tmpl w:val="7CB82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CB2C20"/>
    <w:multiLevelType w:val="hybridMultilevel"/>
    <w:tmpl w:val="217A88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34E2151"/>
    <w:multiLevelType w:val="hybridMultilevel"/>
    <w:tmpl w:val="A97A260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0" w15:restartNumberingAfterBreak="0">
    <w:nsid w:val="5662306B"/>
    <w:multiLevelType w:val="hybridMultilevel"/>
    <w:tmpl w:val="822AE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354236"/>
    <w:multiLevelType w:val="hybridMultilevel"/>
    <w:tmpl w:val="643843D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5AAF43FC"/>
    <w:multiLevelType w:val="hybridMultilevel"/>
    <w:tmpl w:val="9F2A7E9C"/>
    <w:lvl w:ilvl="0" w:tplc="7BC0D77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8D6E6F"/>
    <w:multiLevelType w:val="hybridMultilevel"/>
    <w:tmpl w:val="015C76C6"/>
    <w:lvl w:ilvl="0" w:tplc="0809000F">
      <w:start w:val="1"/>
      <w:numFmt w:val="decimal"/>
      <w:lvlText w:val="%1."/>
      <w:lvlJc w:val="left"/>
      <w:pPr>
        <w:ind w:left="360" w:hanging="360"/>
      </w:pPr>
      <w:rPr>
        <w:rFonts w:hint="default"/>
      </w:rPr>
    </w:lvl>
    <w:lvl w:ilvl="1" w:tplc="B7642F5C">
      <w:start w:val="1"/>
      <w:numFmt w:val="bullet"/>
      <w:pStyle w:val="Bullets"/>
      <w:lvlText w:val=""/>
      <w:lvlJc w:val="left"/>
      <w:pPr>
        <w:ind w:left="360" w:hanging="360"/>
      </w:pPr>
      <w:rPr>
        <w:rFonts w:ascii="Symbol" w:hAnsi="Symbol" w:hint="default"/>
      </w:rPr>
    </w:lvl>
    <w:lvl w:ilvl="2" w:tplc="08090005">
      <w:start w:val="1"/>
      <w:numFmt w:val="bullet"/>
      <w:lvlText w:val=""/>
      <w:lvlJc w:val="left"/>
      <w:pPr>
        <w:ind w:left="1080" w:hanging="360"/>
      </w:pPr>
      <w:rPr>
        <w:rFonts w:ascii="Wingdings" w:hAnsi="Wingdings" w:cs="Wingdings" w:hint="default"/>
      </w:rPr>
    </w:lvl>
    <w:lvl w:ilvl="3" w:tplc="08090001">
      <w:start w:val="1"/>
      <w:numFmt w:val="bullet"/>
      <w:lvlText w:val=""/>
      <w:lvlJc w:val="left"/>
      <w:pPr>
        <w:ind w:left="1800" w:hanging="360"/>
      </w:pPr>
      <w:rPr>
        <w:rFonts w:ascii="Symbol" w:hAnsi="Symbol" w:cs="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cs="Wingdings" w:hint="default"/>
      </w:rPr>
    </w:lvl>
    <w:lvl w:ilvl="6" w:tplc="08090001" w:tentative="1">
      <w:start w:val="1"/>
      <w:numFmt w:val="bullet"/>
      <w:lvlText w:val=""/>
      <w:lvlJc w:val="left"/>
      <w:pPr>
        <w:ind w:left="3960" w:hanging="360"/>
      </w:pPr>
      <w:rPr>
        <w:rFonts w:ascii="Symbol" w:hAnsi="Symbol" w:cs="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cs="Wingdings" w:hint="default"/>
      </w:rPr>
    </w:lvl>
  </w:abstractNum>
  <w:abstractNum w:abstractNumId="34" w15:restartNumberingAfterBreak="0">
    <w:nsid w:val="63B324B0"/>
    <w:multiLevelType w:val="multilevel"/>
    <w:tmpl w:val="0809001D"/>
    <w:numStyleLink w:val="Style1"/>
  </w:abstractNum>
  <w:abstractNum w:abstractNumId="35" w15:restartNumberingAfterBreak="0">
    <w:nsid w:val="63C123B4"/>
    <w:multiLevelType w:val="hybridMultilevel"/>
    <w:tmpl w:val="274E4146"/>
    <w:lvl w:ilvl="0" w:tplc="2F7032B2">
      <w:start w:val="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EF0CEC"/>
    <w:multiLevelType w:val="hybridMultilevel"/>
    <w:tmpl w:val="CE0E93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AB7D75"/>
    <w:multiLevelType w:val="hybridMultilevel"/>
    <w:tmpl w:val="FFFFFFFF"/>
    <w:lvl w:ilvl="0" w:tplc="821C001E">
      <w:start w:val="1"/>
      <w:numFmt w:val="bullet"/>
      <w:lvlText w:val=""/>
      <w:lvlJc w:val="left"/>
      <w:pPr>
        <w:ind w:left="720" w:hanging="360"/>
      </w:pPr>
      <w:rPr>
        <w:rFonts w:ascii="Symbol" w:hAnsi="Symbol" w:hint="default"/>
      </w:rPr>
    </w:lvl>
    <w:lvl w:ilvl="1" w:tplc="DB54D5F6">
      <w:start w:val="1"/>
      <w:numFmt w:val="bullet"/>
      <w:lvlText w:val="o"/>
      <w:lvlJc w:val="left"/>
      <w:pPr>
        <w:ind w:left="1440" w:hanging="360"/>
      </w:pPr>
      <w:rPr>
        <w:rFonts w:ascii="Courier New" w:hAnsi="Courier New" w:hint="default"/>
      </w:rPr>
    </w:lvl>
    <w:lvl w:ilvl="2" w:tplc="D48E01AA">
      <w:start w:val="1"/>
      <w:numFmt w:val="bullet"/>
      <w:lvlText w:val=""/>
      <w:lvlJc w:val="left"/>
      <w:pPr>
        <w:ind w:left="2160" w:hanging="360"/>
      </w:pPr>
      <w:rPr>
        <w:rFonts w:ascii="Wingdings" w:hAnsi="Wingdings" w:hint="default"/>
      </w:rPr>
    </w:lvl>
    <w:lvl w:ilvl="3" w:tplc="43EE5202">
      <w:start w:val="1"/>
      <w:numFmt w:val="bullet"/>
      <w:lvlText w:val=""/>
      <w:lvlJc w:val="left"/>
      <w:pPr>
        <w:ind w:left="2880" w:hanging="360"/>
      </w:pPr>
      <w:rPr>
        <w:rFonts w:ascii="Symbol" w:hAnsi="Symbol" w:hint="default"/>
      </w:rPr>
    </w:lvl>
    <w:lvl w:ilvl="4" w:tplc="7B004E94">
      <w:start w:val="1"/>
      <w:numFmt w:val="bullet"/>
      <w:lvlText w:val="o"/>
      <w:lvlJc w:val="left"/>
      <w:pPr>
        <w:ind w:left="3600" w:hanging="360"/>
      </w:pPr>
      <w:rPr>
        <w:rFonts w:ascii="Courier New" w:hAnsi="Courier New" w:hint="default"/>
      </w:rPr>
    </w:lvl>
    <w:lvl w:ilvl="5" w:tplc="F6DE5698">
      <w:start w:val="1"/>
      <w:numFmt w:val="bullet"/>
      <w:lvlText w:val=""/>
      <w:lvlJc w:val="left"/>
      <w:pPr>
        <w:ind w:left="4320" w:hanging="360"/>
      </w:pPr>
      <w:rPr>
        <w:rFonts w:ascii="Wingdings" w:hAnsi="Wingdings" w:hint="default"/>
      </w:rPr>
    </w:lvl>
    <w:lvl w:ilvl="6" w:tplc="8E96B290">
      <w:start w:val="1"/>
      <w:numFmt w:val="bullet"/>
      <w:lvlText w:val=""/>
      <w:lvlJc w:val="left"/>
      <w:pPr>
        <w:ind w:left="5040" w:hanging="360"/>
      </w:pPr>
      <w:rPr>
        <w:rFonts w:ascii="Symbol" w:hAnsi="Symbol" w:hint="default"/>
      </w:rPr>
    </w:lvl>
    <w:lvl w:ilvl="7" w:tplc="C31CC2A0">
      <w:start w:val="1"/>
      <w:numFmt w:val="bullet"/>
      <w:lvlText w:val="o"/>
      <w:lvlJc w:val="left"/>
      <w:pPr>
        <w:ind w:left="5760" w:hanging="360"/>
      </w:pPr>
      <w:rPr>
        <w:rFonts w:ascii="Courier New" w:hAnsi="Courier New" w:hint="default"/>
      </w:rPr>
    </w:lvl>
    <w:lvl w:ilvl="8" w:tplc="F3A6DE0A">
      <w:start w:val="1"/>
      <w:numFmt w:val="bullet"/>
      <w:lvlText w:val=""/>
      <w:lvlJc w:val="left"/>
      <w:pPr>
        <w:ind w:left="6480" w:hanging="360"/>
      </w:pPr>
      <w:rPr>
        <w:rFonts w:ascii="Wingdings" w:hAnsi="Wingdings" w:hint="default"/>
      </w:rPr>
    </w:lvl>
  </w:abstractNum>
  <w:abstractNum w:abstractNumId="38" w15:restartNumberingAfterBreak="0">
    <w:nsid w:val="6B5E3A90"/>
    <w:multiLevelType w:val="multilevel"/>
    <w:tmpl w:val="A75E3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7D5A92"/>
    <w:multiLevelType w:val="hybridMultilevel"/>
    <w:tmpl w:val="FFFFFFFF"/>
    <w:lvl w:ilvl="0" w:tplc="A4FE4DC8">
      <w:start w:val="1"/>
      <w:numFmt w:val="decimal"/>
      <w:lvlText w:val="%1."/>
      <w:lvlJc w:val="left"/>
      <w:pPr>
        <w:ind w:left="720" w:hanging="360"/>
      </w:pPr>
    </w:lvl>
    <w:lvl w:ilvl="1" w:tplc="86E80406">
      <w:start w:val="1"/>
      <w:numFmt w:val="lowerLetter"/>
      <w:lvlText w:val="%2."/>
      <w:lvlJc w:val="left"/>
      <w:pPr>
        <w:ind w:left="1440" w:hanging="360"/>
      </w:pPr>
    </w:lvl>
    <w:lvl w:ilvl="2" w:tplc="D5A81102">
      <w:start w:val="1"/>
      <w:numFmt w:val="lowerRoman"/>
      <w:lvlText w:val="%3."/>
      <w:lvlJc w:val="right"/>
      <w:pPr>
        <w:ind w:left="2160" w:hanging="180"/>
      </w:pPr>
    </w:lvl>
    <w:lvl w:ilvl="3" w:tplc="00006E26">
      <w:start w:val="1"/>
      <w:numFmt w:val="decimal"/>
      <w:lvlText w:val="%4."/>
      <w:lvlJc w:val="left"/>
      <w:pPr>
        <w:ind w:left="2880" w:hanging="360"/>
      </w:pPr>
    </w:lvl>
    <w:lvl w:ilvl="4" w:tplc="FF82C2E8">
      <w:start w:val="1"/>
      <w:numFmt w:val="lowerLetter"/>
      <w:lvlText w:val="%5."/>
      <w:lvlJc w:val="left"/>
      <w:pPr>
        <w:ind w:left="3600" w:hanging="360"/>
      </w:pPr>
    </w:lvl>
    <w:lvl w:ilvl="5" w:tplc="F4BECEE0">
      <w:start w:val="1"/>
      <w:numFmt w:val="lowerRoman"/>
      <w:lvlText w:val="%6."/>
      <w:lvlJc w:val="right"/>
      <w:pPr>
        <w:ind w:left="4320" w:hanging="180"/>
      </w:pPr>
    </w:lvl>
    <w:lvl w:ilvl="6" w:tplc="FB84BB84">
      <w:start w:val="1"/>
      <w:numFmt w:val="decimal"/>
      <w:lvlText w:val="%7."/>
      <w:lvlJc w:val="left"/>
      <w:pPr>
        <w:ind w:left="5040" w:hanging="360"/>
      </w:pPr>
    </w:lvl>
    <w:lvl w:ilvl="7" w:tplc="67FCAD68">
      <w:start w:val="1"/>
      <w:numFmt w:val="lowerLetter"/>
      <w:lvlText w:val="%8."/>
      <w:lvlJc w:val="left"/>
      <w:pPr>
        <w:ind w:left="5760" w:hanging="360"/>
      </w:pPr>
    </w:lvl>
    <w:lvl w:ilvl="8" w:tplc="ECF8AFA0">
      <w:start w:val="1"/>
      <w:numFmt w:val="lowerRoman"/>
      <w:lvlText w:val="%9."/>
      <w:lvlJc w:val="right"/>
      <w:pPr>
        <w:ind w:left="6480" w:hanging="180"/>
      </w:pPr>
    </w:lvl>
  </w:abstractNum>
  <w:abstractNum w:abstractNumId="40" w15:restartNumberingAfterBreak="0">
    <w:nsid w:val="78EC5136"/>
    <w:multiLevelType w:val="hybridMultilevel"/>
    <w:tmpl w:val="03AA0DC8"/>
    <w:lvl w:ilvl="0" w:tplc="5986FDAA">
      <w:start w:val="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7571439">
    <w:abstractNumId w:val="9"/>
  </w:num>
  <w:num w:numId="2" w16cid:durableId="144779460">
    <w:abstractNumId w:val="7"/>
  </w:num>
  <w:num w:numId="3" w16cid:durableId="966735247">
    <w:abstractNumId w:val="6"/>
  </w:num>
  <w:num w:numId="4" w16cid:durableId="624895284">
    <w:abstractNumId w:val="5"/>
  </w:num>
  <w:num w:numId="5" w16cid:durableId="781077491">
    <w:abstractNumId w:val="4"/>
  </w:num>
  <w:num w:numId="6" w16cid:durableId="1139375140">
    <w:abstractNumId w:val="8"/>
  </w:num>
  <w:num w:numId="7" w16cid:durableId="1483697879">
    <w:abstractNumId w:val="3"/>
  </w:num>
  <w:num w:numId="8" w16cid:durableId="11995771">
    <w:abstractNumId w:val="2"/>
  </w:num>
  <w:num w:numId="9" w16cid:durableId="654574236">
    <w:abstractNumId w:val="1"/>
  </w:num>
  <w:num w:numId="10" w16cid:durableId="1263493560">
    <w:abstractNumId w:val="0"/>
  </w:num>
  <w:num w:numId="11" w16cid:durableId="171261864">
    <w:abstractNumId w:val="30"/>
  </w:num>
  <w:num w:numId="12" w16cid:durableId="1222252561">
    <w:abstractNumId w:val="15"/>
  </w:num>
  <w:num w:numId="13" w16cid:durableId="12660326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95813309">
    <w:abstractNumId w:val="31"/>
  </w:num>
  <w:num w:numId="15" w16cid:durableId="1009528274">
    <w:abstractNumId w:val="25"/>
  </w:num>
  <w:num w:numId="16" w16cid:durableId="721248358">
    <w:abstractNumId w:val="18"/>
  </w:num>
  <w:num w:numId="17" w16cid:durableId="735476625">
    <w:abstractNumId w:val="13"/>
  </w:num>
  <w:num w:numId="18" w16cid:durableId="427388712">
    <w:abstractNumId w:val="38"/>
  </w:num>
  <w:num w:numId="19" w16cid:durableId="121921739">
    <w:abstractNumId w:val="24"/>
  </w:num>
  <w:num w:numId="20" w16cid:durableId="442381558">
    <w:abstractNumId w:val="27"/>
  </w:num>
  <w:num w:numId="21" w16cid:durableId="1222716975">
    <w:abstractNumId w:val="26"/>
  </w:num>
  <w:num w:numId="22" w16cid:durableId="1658538265">
    <w:abstractNumId w:val="19"/>
  </w:num>
  <w:num w:numId="23" w16cid:durableId="558394753">
    <w:abstractNumId w:val="23"/>
  </w:num>
  <w:num w:numId="24" w16cid:durableId="364866386">
    <w:abstractNumId w:val="14"/>
  </w:num>
  <w:num w:numId="25" w16cid:durableId="29498923">
    <w:abstractNumId w:val="28"/>
  </w:num>
  <w:num w:numId="26" w16cid:durableId="107088405">
    <w:abstractNumId w:val="21"/>
  </w:num>
  <w:num w:numId="27" w16cid:durableId="1474374081">
    <w:abstractNumId w:val="29"/>
  </w:num>
  <w:num w:numId="28" w16cid:durableId="2025662989">
    <w:abstractNumId w:val="12"/>
  </w:num>
  <w:num w:numId="29" w16cid:durableId="529681322">
    <w:abstractNumId w:val="37"/>
  </w:num>
  <w:num w:numId="30" w16cid:durableId="357707591">
    <w:abstractNumId w:val="39"/>
  </w:num>
  <w:num w:numId="31" w16cid:durableId="903178383">
    <w:abstractNumId w:val="12"/>
  </w:num>
  <w:num w:numId="32" w16cid:durableId="174853090">
    <w:abstractNumId w:val="12"/>
  </w:num>
  <w:num w:numId="33" w16cid:durableId="386145851">
    <w:abstractNumId w:val="12"/>
  </w:num>
  <w:num w:numId="34" w16cid:durableId="580258875">
    <w:abstractNumId w:val="23"/>
  </w:num>
  <w:num w:numId="35" w16cid:durableId="1949507278">
    <w:abstractNumId w:val="23"/>
  </w:num>
  <w:num w:numId="36" w16cid:durableId="872035712">
    <w:abstractNumId w:val="23"/>
  </w:num>
  <w:num w:numId="37" w16cid:durableId="1021971046">
    <w:abstractNumId w:val="23"/>
  </w:num>
  <w:num w:numId="38" w16cid:durableId="1336416226">
    <w:abstractNumId w:val="23"/>
  </w:num>
  <w:num w:numId="39" w16cid:durableId="1968580778">
    <w:abstractNumId w:val="16"/>
  </w:num>
  <w:num w:numId="40" w16cid:durableId="716587780">
    <w:abstractNumId w:val="17"/>
  </w:num>
  <w:num w:numId="41" w16cid:durableId="1980836038">
    <w:abstractNumId w:val="10"/>
  </w:num>
  <w:num w:numId="42" w16cid:durableId="1721787535">
    <w:abstractNumId w:val="34"/>
  </w:num>
  <w:num w:numId="43" w16cid:durableId="338047302">
    <w:abstractNumId w:val="33"/>
  </w:num>
  <w:num w:numId="44" w16cid:durableId="99497701">
    <w:abstractNumId w:val="11"/>
  </w:num>
  <w:num w:numId="45" w16cid:durableId="117188856">
    <w:abstractNumId w:val="32"/>
  </w:num>
  <w:num w:numId="46" w16cid:durableId="1089276690">
    <w:abstractNumId w:val="36"/>
  </w:num>
  <w:num w:numId="47" w16cid:durableId="649288594">
    <w:abstractNumId w:val="20"/>
  </w:num>
  <w:num w:numId="48" w16cid:durableId="2009600932">
    <w:abstractNumId w:val="22"/>
  </w:num>
  <w:num w:numId="49" w16cid:durableId="441068533">
    <w:abstractNumId w:val="35"/>
  </w:num>
  <w:num w:numId="50" w16cid:durableId="60674072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F404" w:allStyles="0" w:customStyles="0" w:latentStyles="1" w:stylesInUse="0" w:headingStyles="0" w:numberingStyles="0" w:tableStyles="0" w:directFormattingOnRuns="0" w:directFormattingOnParagraphs="0" w:directFormattingOnNumbering="1" w:directFormattingOnTables="0" w:clearFormatting="1" w:top3HeadingStyles="1" w:visibleStyles="1" w:alternateStyleNames="1"/>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C41"/>
    <w:rsid w:val="000019E3"/>
    <w:rsid w:val="00004C2C"/>
    <w:rsid w:val="00011128"/>
    <w:rsid w:val="0001129A"/>
    <w:rsid w:val="00013AA3"/>
    <w:rsid w:val="000140AD"/>
    <w:rsid w:val="0001454D"/>
    <w:rsid w:val="0002096E"/>
    <w:rsid w:val="00020E84"/>
    <w:rsid w:val="000215DB"/>
    <w:rsid w:val="000219B0"/>
    <w:rsid w:val="00021EB6"/>
    <w:rsid w:val="00022A69"/>
    <w:rsid w:val="00030490"/>
    <w:rsid w:val="00034258"/>
    <w:rsid w:val="00034BB4"/>
    <w:rsid w:val="000370CE"/>
    <w:rsid w:val="00041CA0"/>
    <w:rsid w:val="00041DCB"/>
    <w:rsid w:val="00043810"/>
    <w:rsid w:val="0004407E"/>
    <w:rsid w:val="00046798"/>
    <w:rsid w:val="00046DBF"/>
    <w:rsid w:val="00050E77"/>
    <w:rsid w:val="00051F37"/>
    <w:rsid w:val="0005221C"/>
    <w:rsid w:val="00053BCF"/>
    <w:rsid w:val="0006160A"/>
    <w:rsid w:val="00064446"/>
    <w:rsid w:val="00067268"/>
    <w:rsid w:val="00071404"/>
    <w:rsid w:val="00071D9C"/>
    <w:rsid w:val="00072283"/>
    <w:rsid w:val="000753A8"/>
    <w:rsid w:val="0008292E"/>
    <w:rsid w:val="0008563A"/>
    <w:rsid w:val="0008599B"/>
    <w:rsid w:val="00086D97"/>
    <w:rsid w:val="00090FB0"/>
    <w:rsid w:val="00092D40"/>
    <w:rsid w:val="00093840"/>
    <w:rsid w:val="0009416E"/>
    <w:rsid w:val="00094CDF"/>
    <w:rsid w:val="000950DE"/>
    <w:rsid w:val="0009587F"/>
    <w:rsid w:val="00096C25"/>
    <w:rsid w:val="000A319E"/>
    <w:rsid w:val="000A37EB"/>
    <w:rsid w:val="000A3803"/>
    <w:rsid w:val="000A3AAA"/>
    <w:rsid w:val="000A5B49"/>
    <w:rsid w:val="000A78DB"/>
    <w:rsid w:val="000B1D85"/>
    <w:rsid w:val="000B2046"/>
    <w:rsid w:val="000B2A9E"/>
    <w:rsid w:val="000B72DF"/>
    <w:rsid w:val="000C1F7D"/>
    <w:rsid w:val="000C2AAB"/>
    <w:rsid w:val="000C4A3F"/>
    <w:rsid w:val="000C4C23"/>
    <w:rsid w:val="000C5746"/>
    <w:rsid w:val="000C7173"/>
    <w:rsid w:val="000D397D"/>
    <w:rsid w:val="000D4B61"/>
    <w:rsid w:val="000D6DB6"/>
    <w:rsid w:val="000E5F99"/>
    <w:rsid w:val="000E622C"/>
    <w:rsid w:val="000F2E54"/>
    <w:rsid w:val="00100099"/>
    <w:rsid w:val="00100980"/>
    <w:rsid w:val="00102507"/>
    <w:rsid w:val="00107A1D"/>
    <w:rsid w:val="001101CE"/>
    <w:rsid w:val="001137FB"/>
    <w:rsid w:val="001149CA"/>
    <w:rsid w:val="001156FB"/>
    <w:rsid w:val="00116B26"/>
    <w:rsid w:val="00122457"/>
    <w:rsid w:val="001262B6"/>
    <w:rsid w:val="00126E95"/>
    <w:rsid w:val="001270A8"/>
    <w:rsid w:val="00130169"/>
    <w:rsid w:val="001312E7"/>
    <w:rsid w:val="0013212A"/>
    <w:rsid w:val="0013516E"/>
    <w:rsid w:val="00136134"/>
    <w:rsid w:val="0013695C"/>
    <w:rsid w:val="00137E40"/>
    <w:rsid w:val="00140D87"/>
    <w:rsid w:val="001440CB"/>
    <w:rsid w:val="00154A67"/>
    <w:rsid w:val="00154D73"/>
    <w:rsid w:val="001554AC"/>
    <w:rsid w:val="001603A9"/>
    <w:rsid w:val="00161ABE"/>
    <w:rsid w:val="001640CC"/>
    <w:rsid w:val="00171C13"/>
    <w:rsid w:val="00172300"/>
    <w:rsid w:val="00174BE7"/>
    <w:rsid w:val="0018222D"/>
    <w:rsid w:val="001823B3"/>
    <w:rsid w:val="001825A4"/>
    <w:rsid w:val="00184698"/>
    <w:rsid w:val="0018623B"/>
    <w:rsid w:val="0019013B"/>
    <w:rsid w:val="0019180D"/>
    <w:rsid w:val="00193BEC"/>
    <w:rsid w:val="001A0D0D"/>
    <w:rsid w:val="001A194D"/>
    <w:rsid w:val="001A74CF"/>
    <w:rsid w:val="001B39A6"/>
    <w:rsid w:val="001B3BDC"/>
    <w:rsid w:val="001C2426"/>
    <w:rsid w:val="001C33A1"/>
    <w:rsid w:val="001D0F46"/>
    <w:rsid w:val="001D4BD3"/>
    <w:rsid w:val="001D5B4E"/>
    <w:rsid w:val="001D7D90"/>
    <w:rsid w:val="001E2029"/>
    <w:rsid w:val="001E2861"/>
    <w:rsid w:val="001E2C0B"/>
    <w:rsid w:val="001E66D2"/>
    <w:rsid w:val="001F5F51"/>
    <w:rsid w:val="001F61A8"/>
    <w:rsid w:val="00200C69"/>
    <w:rsid w:val="00203192"/>
    <w:rsid w:val="00206FC1"/>
    <w:rsid w:val="002071D0"/>
    <w:rsid w:val="00207DCE"/>
    <w:rsid w:val="00210920"/>
    <w:rsid w:val="00213010"/>
    <w:rsid w:val="00213036"/>
    <w:rsid w:val="00213CCB"/>
    <w:rsid w:val="002151D2"/>
    <w:rsid w:val="002159D2"/>
    <w:rsid w:val="002163FF"/>
    <w:rsid w:val="00217E5C"/>
    <w:rsid w:val="00220B8D"/>
    <w:rsid w:val="0022179B"/>
    <w:rsid w:val="002218C6"/>
    <w:rsid w:val="0022412C"/>
    <w:rsid w:val="0022426A"/>
    <w:rsid w:val="00226235"/>
    <w:rsid w:val="0022782B"/>
    <w:rsid w:val="00233187"/>
    <w:rsid w:val="00237655"/>
    <w:rsid w:val="00242BAC"/>
    <w:rsid w:val="00242E90"/>
    <w:rsid w:val="00243825"/>
    <w:rsid w:val="00243D39"/>
    <w:rsid w:val="002452A2"/>
    <w:rsid w:val="002456AB"/>
    <w:rsid w:val="0024674B"/>
    <w:rsid w:val="00247093"/>
    <w:rsid w:val="002513B3"/>
    <w:rsid w:val="00252C2E"/>
    <w:rsid w:val="0025569A"/>
    <w:rsid w:val="0025578E"/>
    <w:rsid w:val="0025659A"/>
    <w:rsid w:val="0025667E"/>
    <w:rsid w:val="002603BF"/>
    <w:rsid w:val="00265006"/>
    <w:rsid w:val="00265B07"/>
    <w:rsid w:val="002664AB"/>
    <w:rsid w:val="00270E9C"/>
    <w:rsid w:val="0027302B"/>
    <w:rsid w:val="002739CA"/>
    <w:rsid w:val="00276425"/>
    <w:rsid w:val="00276818"/>
    <w:rsid w:val="00276B17"/>
    <w:rsid w:val="00280AD0"/>
    <w:rsid w:val="00280B84"/>
    <w:rsid w:val="00281871"/>
    <w:rsid w:val="002847DC"/>
    <w:rsid w:val="00284AF3"/>
    <w:rsid w:val="00285E43"/>
    <w:rsid w:val="0028775C"/>
    <w:rsid w:val="0029006F"/>
    <w:rsid w:val="00293266"/>
    <w:rsid w:val="002961DA"/>
    <w:rsid w:val="002A23D3"/>
    <w:rsid w:val="002A2E19"/>
    <w:rsid w:val="002A48EB"/>
    <w:rsid w:val="002A54BE"/>
    <w:rsid w:val="002A6570"/>
    <w:rsid w:val="002A7D22"/>
    <w:rsid w:val="002B0062"/>
    <w:rsid w:val="002B7965"/>
    <w:rsid w:val="002B7A2F"/>
    <w:rsid w:val="002C08E6"/>
    <w:rsid w:val="002C23AA"/>
    <w:rsid w:val="002C3C76"/>
    <w:rsid w:val="002C675B"/>
    <w:rsid w:val="002D2F7E"/>
    <w:rsid w:val="002D71AA"/>
    <w:rsid w:val="002E0A5A"/>
    <w:rsid w:val="002E2266"/>
    <w:rsid w:val="002E3A97"/>
    <w:rsid w:val="002E4041"/>
    <w:rsid w:val="002E584D"/>
    <w:rsid w:val="002E5B95"/>
    <w:rsid w:val="002E74CC"/>
    <w:rsid w:val="002E7A23"/>
    <w:rsid w:val="002F0B7A"/>
    <w:rsid w:val="002F46FC"/>
    <w:rsid w:val="002F58B6"/>
    <w:rsid w:val="002F640E"/>
    <w:rsid w:val="0030140B"/>
    <w:rsid w:val="003035B8"/>
    <w:rsid w:val="00303B3A"/>
    <w:rsid w:val="003058CB"/>
    <w:rsid w:val="00313460"/>
    <w:rsid w:val="0031774A"/>
    <w:rsid w:val="00321CCD"/>
    <w:rsid w:val="00324E5D"/>
    <w:rsid w:val="00326878"/>
    <w:rsid w:val="00327A4B"/>
    <w:rsid w:val="003378D0"/>
    <w:rsid w:val="0034065C"/>
    <w:rsid w:val="00343927"/>
    <w:rsid w:val="00344D65"/>
    <w:rsid w:val="00345EC4"/>
    <w:rsid w:val="003502D7"/>
    <w:rsid w:val="00351C12"/>
    <w:rsid w:val="0035341A"/>
    <w:rsid w:val="003549C5"/>
    <w:rsid w:val="00354FDB"/>
    <w:rsid w:val="003570C7"/>
    <w:rsid w:val="00357522"/>
    <w:rsid w:val="00360CD7"/>
    <w:rsid w:val="00365E3B"/>
    <w:rsid w:val="00366A40"/>
    <w:rsid w:val="00366B43"/>
    <w:rsid w:val="00372F2B"/>
    <w:rsid w:val="00382E21"/>
    <w:rsid w:val="00382F22"/>
    <w:rsid w:val="0038480E"/>
    <w:rsid w:val="0038633A"/>
    <w:rsid w:val="00386B89"/>
    <w:rsid w:val="00391A3A"/>
    <w:rsid w:val="003934C1"/>
    <w:rsid w:val="003952ED"/>
    <w:rsid w:val="00396DF2"/>
    <w:rsid w:val="003A389D"/>
    <w:rsid w:val="003B0A37"/>
    <w:rsid w:val="003B127B"/>
    <w:rsid w:val="003B42F2"/>
    <w:rsid w:val="003B67F5"/>
    <w:rsid w:val="003B7809"/>
    <w:rsid w:val="003C2ED6"/>
    <w:rsid w:val="003C3AAB"/>
    <w:rsid w:val="003D3A71"/>
    <w:rsid w:val="003D46E9"/>
    <w:rsid w:val="003D6E9C"/>
    <w:rsid w:val="003E00E6"/>
    <w:rsid w:val="003E5B13"/>
    <w:rsid w:val="003F558D"/>
    <w:rsid w:val="004008A0"/>
    <w:rsid w:val="00401E64"/>
    <w:rsid w:val="00407835"/>
    <w:rsid w:val="00412AEA"/>
    <w:rsid w:val="00413A86"/>
    <w:rsid w:val="004171AF"/>
    <w:rsid w:val="00421FDB"/>
    <w:rsid w:val="00424B90"/>
    <w:rsid w:val="004279C4"/>
    <w:rsid w:val="0043184E"/>
    <w:rsid w:val="00434EDD"/>
    <w:rsid w:val="004361B7"/>
    <w:rsid w:val="00441AE5"/>
    <w:rsid w:val="00446BCB"/>
    <w:rsid w:val="00447F55"/>
    <w:rsid w:val="00450791"/>
    <w:rsid w:val="00450C71"/>
    <w:rsid w:val="00450FF1"/>
    <w:rsid w:val="00453762"/>
    <w:rsid w:val="00454C41"/>
    <w:rsid w:val="004556D6"/>
    <w:rsid w:val="00462BE7"/>
    <w:rsid w:val="00465F4E"/>
    <w:rsid w:val="00466776"/>
    <w:rsid w:val="00467685"/>
    <w:rsid w:val="004730F4"/>
    <w:rsid w:val="00473E95"/>
    <w:rsid w:val="004838B6"/>
    <w:rsid w:val="004870CE"/>
    <w:rsid w:val="00487526"/>
    <w:rsid w:val="00496C67"/>
    <w:rsid w:val="004974EA"/>
    <w:rsid w:val="00497DD0"/>
    <w:rsid w:val="004A128E"/>
    <w:rsid w:val="004A136F"/>
    <w:rsid w:val="004A1B2E"/>
    <w:rsid w:val="004A35E8"/>
    <w:rsid w:val="004A42A1"/>
    <w:rsid w:val="004A4AB8"/>
    <w:rsid w:val="004A52EA"/>
    <w:rsid w:val="004A594F"/>
    <w:rsid w:val="004A5CF8"/>
    <w:rsid w:val="004A7D77"/>
    <w:rsid w:val="004B171C"/>
    <w:rsid w:val="004B56D6"/>
    <w:rsid w:val="004B5B6F"/>
    <w:rsid w:val="004B6442"/>
    <w:rsid w:val="004B71E8"/>
    <w:rsid w:val="004C0075"/>
    <w:rsid w:val="004C0808"/>
    <w:rsid w:val="004C1BD4"/>
    <w:rsid w:val="004C2234"/>
    <w:rsid w:val="004C3377"/>
    <w:rsid w:val="004C3D09"/>
    <w:rsid w:val="004C4520"/>
    <w:rsid w:val="004C49F0"/>
    <w:rsid w:val="004D3AEF"/>
    <w:rsid w:val="004D3B6F"/>
    <w:rsid w:val="004D4D36"/>
    <w:rsid w:val="004D5826"/>
    <w:rsid w:val="004E1EC5"/>
    <w:rsid w:val="004E2468"/>
    <w:rsid w:val="004E28F0"/>
    <w:rsid w:val="004E4845"/>
    <w:rsid w:val="004F04C3"/>
    <w:rsid w:val="004F1882"/>
    <w:rsid w:val="0050125E"/>
    <w:rsid w:val="0050487D"/>
    <w:rsid w:val="005077D0"/>
    <w:rsid w:val="00512D25"/>
    <w:rsid w:val="005152CD"/>
    <w:rsid w:val="00517154"/>
    <w:rsid w:val="005208FD"/>
    <w:rsid w:val="0052280A"/>
    <w:rsid w:val="00525EE4"/>
    <w:rsid w:val="005317DB"/>
    <w:rsid w:val="0053299D"/>
    <w:rsid w:val="00533D15"/>
    <w:rsid w:val="0053606B"/>
    <w:rsid w:val="005368BD"/>
    <w:rsid w:val="005419A4"/>
    <w:rsid w:val="005433AE"/>
    <w:rsid w:val="00544414"/>
    <w:rsid w:val="00544535"/>
    <w:rsid w:val="00547804"/>
    <w:rsid w:val="00551F64"/>
    <w:rsid w:val="0056021C"/>
    <w:rsid w:val="00565B5F"/>
    <w:rsid w:val="00580BEC"/>
    <w:rsid w:val="00581E6B"/>
    <w:rsid w:val="005827F0"/>
    <w:rsid w:val="005866A0"/>
    <w:rsid w:val="00586884"/>
    <w:rsid w:val="00587ED3"/>
    <w:rsid w:val="00587FF6"/>
    <w:rsid w:val="00590843"/>
    <w:rsid w:val="00594623"/>
    <w:rsid w:val="005956EA"/>
    <w:rsid w:val="005A4690"/>
    <w:rsid w:val="005A73A2"/>
    <w:rsid w:val="005B106F"/>
    <w:rsid w:val="005B7B6A"/>
    <w:rsid w:val="005C6226"/>
    <w:rsid w:val="005D3017"/>
    <w:rsid w:val="005E0134"/>
    <w:rsid w:val="005E0E00"/>
    <w:rsid w:val="005E1BB3"/>
    <w:rsid w:val="005E2665"/>
    <w:rsid w:val="005E499A"/>
    <w:rsid w:val="005E4B81"/>
    <w:rsid w:val="005E5A4A"/>
    <w:rsid w:val="005E6DB0"/>
    <w:rsid w:val="00601044"/>
    <w:rsid w:val="00603D6E"/>
    <w:rsid w:val="006051D8"/>
    <w:rsid w:val="00606061"/>
    <w:rsid w:val="006064B1"/>
    <w:rsid w:val="00612FDC"/>
    <w:rsid w:val="00615763"/>
    <w:rsid w:val="00615F9B"/>
    <w:rsid w:val="006169BD"/>
    <w:rsid w:val="00622A7F"/>
    <w:rsid w:val="006243C5"/>
    <w:rsid w:val="00624B88"/>
    <w:rsid w:val="00627977"/>
    <w:rsid w:val="00627F18"/>
    <w:rsid w:val="00633211"/>
    <w:rsid w:val="0063491A"/>
    <w:rsid w:val="00636BFF"/>
    <w:rsid w:val="0064054C"/>
    <w:rsid w:val="00643BC9"/>
    <w:rsid w:val="00644263"/>
    <w:rsid w:val="0064701E"/>
    <w:rsid w:val="00653E3F"/>
    <w:rsid w:val="006624D0"/>
    <w:rsid w:val="006626DB"/>
    <w:rsid w:val="00662933"/>
    <w:rsid w:val="006636F9"/>
    <w:rsid w:val="0066543D"/>
    <w:rsid w:val="006671F5"/>
    <w:rsid w:val="006676A5"/>
    <w:rsid w:val="00667C25"/>
    <w:rsid w:val="00670909"/>
    <w:rsid w:val="00671D96"/>
    <w:rsid w:val="00675C45"/>
    <w:rsid w:val="006872AF"/>
    <w:rsid w:val="00692957"/>
    <w:rsid w:val="006943EB"/>
    <w:rsid w:val="006955EB"/>
    <w:rsid w:val="006A0378"/>
    <w:rsid w:val="006A218C"/>
    <w:rsid w:val="006A56ED"/>
    <w:rsid w:val="006A6475"/>
    <w:rsid w:val="006A79B2"/>
    <w:rsid w:val="006A79F6"/>
    <w:rsid w:val="006B0674"/>
    <w:rsid w:val="006C249B"/>
    <w:rsid w:val="006C38D0"/>
    <w:rsid w:val="006C6876"/>
    <w:rsid w:val="006D0181"/>
    <w:rsid w:val="006D074A"/>
    <w:rsid w:val="006D489E"/>
    <w:rsid w:val="006D5485"/>
    <w:rsid w:val="006E2201"/>
    <w:rsid w:val="006E26BF"/>
    <w:rsid w:val="006E53F9"/>
    <w:rsid w:val="006E6E5D"/>
    <w:rsid w:val="006E70D0"/>
    <w:rsid w:val="006F14A3"/>
    <w:rsid w:val="006F5750"/>
    <w:rsid w:val="006F7249"/>
    <w:rsid w:val="006F75CD"/>
    <w:rsid w:val="006F78A0"/>
    <w:rsid w:val="00701F64"/>
    <w:rsid w:val="007055E7"/>
    <w:rsid w:val="007109C3"/>
    <w:rsid w:val="0071447F"/>
    <w:rsid w:val="00716BAE"/>
    <w:rsid w:val="00722C5A"/>
    <w:rsid w:val="00722DC8"/>
    <w:rsid w:val="007238EB"/>
    <w:rsid w:val="00725DA3"/>
    <w:rsid w:val="00726977"/>
    <w:rsid w:val="007276F4"/>
    <w:rsid w:val="0073329E"/>
    <w:rsid w:val="00736E8E"/>
    <w:rsid w:val="00737A5A"/>
    <w:rsid w:val="00737D45"/>
    <w:rsid w:val="0074189E"/>
    <w:rsid w:val="00746DAB"/>
    <w:rsid w:val="00750BE8"/>
    <w:rsid w:val="00752575"/>
    <w:rsid w:val="00754BEF"/>
    <w:rsid w:val="007559B6"/>
    <w:rsid w:val="00757AC1"/>
    <w:rsid w:val="0076152C"/>
    <w:rsid w:val="00762D3D"/>
    <w:rsid w:val="00765BC3"/>
    <w:rsid w:val="00770C4C"/>
    <w:rsid w:val="00772CA1"/>
    <w:rsid w:val="007737F7"/>
    <w:rsid w:val="00774034"/>
    <w:rsid w:val="00774A7D"/>
    <w:rsid w:val="0077698E"/>
    <w:rsid w:val="00782A26"/>
    <w:rsid w:val="00795FD0"/>
    <w:rsid w:val="007978A7"/>
    <w:rsid w:val="007A04D2"/>
    <w:rsid w:val="007A2538"/>
    <w:rsid w:val="007A4BF1"/>
    <w:rsid w:val="007A5095"/>
    <w:rsid w:val="007A52A4"/>
    <w:rsid w:val="007A676F"/>
    <w:rsid w:val="007B1B04"/>
    <w:rsid w:val="007B32A7"/>
    <w:rsid w:val="007B668B"/>
    <w:rsid w:val="007B6EDF"/>
    <w:rsid w:val="007B73BA"/>
    <w:rsid w:val="007C0CE2"/>
    <w:rsid w:val="007C13EA"/>
    <w:rsid w:val="007C4154"/>
    <w:rsid w:val="007D04A0"/>
    <w:rsid w:val="007D1093"/>
    <w:rsid w:val="007D2733"/>
    <w:rsid w:val="007D29DC"/>
    <w:rsid w:val="007E15BA"/>
    <w:rsid w:val="007F35F3"/>
    <w:rsid w:val="007F3B1A"/>
    <w:rsid w:val="007F416A"/>
    <w:rsid w:val="007F42B8"/>
    <w:rsid w:val="007F6028"/>
    <w:rsid w:val="008042F2"/>
    <w:rsid w:val="00805DA8"/>
    <w:rsid w:val="00810C99"/>
    <w:rsid w:val="00811401"/>
    <w:rsid w:val="00815332"/>
    <w:rsid w:val="008211BF"/>
    <w:rsid w:val="008216C8"/>
    <w:rsid w:val="00826179"/>
    <w:rsid w:val="008263F5"/>
    <w:rsid w:val="00830554"/>
    <w:rsid w:val="00843D44"/>
    <w:rsid w:val="00843FE9"/>
    <w:rsid w:val="0084608E"/>
    <w:rsid w:val="00847CBC"/>
    <w:rsid w:val="008513E2"/>
    <w:rsid w:val="00852DD4"/>
    <w:rsid w:val="00853201"/>
    <w:rsid w:val="0085595A"/>
    <w:rsid w:val="00855A9C"/>
    <w:rsid w:val="008577E2"/>
    <w:rsid w:val="008613A8"/>
    <w:rsid w:val="0086377A"/>
    <w:rsid w:val="00864F54"/>
    <w:rsid w:val="00870F3D"/>
    <w:rsid w:val="00881600"/>
    <w:rsid w:val="00883A34"/>
    <w:rsid w:val="0089343B"/>
    <w:rsid w:val="00897F4E"/>
    <w:rsid w:val="008A09D7"/>
    <w:rsid w:val="008A43AF"/>
    <w:rsid w:val="008B1EB1"/>
    <w:rsid w:val="008B3FCD"/>
    <w:rsid w:val="008B699F"/>
    <w:rsid w:val="008B6F9D"/>
    <w:rsid w:val="008C02B1"/>
    <w:rsid w:val="008C2542"/>
    <w:rsid w:val="008C50EA"/>
    <w:rsid w:val="008C7972"/>
    <w:rsid w:val="008D1EE8"/>
    <w:rsid w:val="008E2FAF"/>
    <w:rsid w:val="008E6489"/>
    <w:rsid w:val="008E7F2B"/>
    <w:rsid w:val="008F0882"/>
    <w:rsid w:val="008F2FBA"/>
    <w:rsid w:val="008F3D79"/>
    <w:rsid w:val="008F6947"/>
    <w:rsid w:val="009033F0"/>
    <w:rsid w:val="0090367B"/>
    <w:rsid w:val="0090669E"/>
    <w:rsid w:val="00912A64"/>
    <w:rsid w:val="009175D6"/>
    <w:rsid w:val="00926E1B"/>
    <w:rsid w:val="00933C14"/>
    <w:rsid w:val="00934ACD"/>
    <w:rsid w:val="00937595"/>
    <w:rsid w:val="00945C31"/>
    <w:rsid w:val="00950B73"/>
    <w:rsid w:val="00953151"/>
    <w:rsid w:val="00953DAB"/>
    <w:rsid w:val="00954B80"/>
    <w:rsid w:val="00956CD4"/>
    <w:rsid w:val="00960525"/>
    <w:rsid w:val="00961B37"/>
    <w:rsid w:val="00964765"/>
    <w:rsid w:val="00965C07"/>
    <w:rsid w:val="009678C0"/>
    <w:rsid w:val="00971B4D"/>
    <w:rsid w:val="00974F92"/>
    <w:rsid w:val="00976C9F"/>
    <w:rsid w:val="00990E61"/>
    <w:rsid w:val="00990F88"/>
    <w:rsid w:val="0099208B"/>
    <w:rsid w:val="00993417"/>
    <w:rsid w:val="009A3D0B"/>
    <w:rsid w:val="009A40BD"/>
    <w:rsid w:val="009A6DDA"/>
    <w:rsid w:val="009A76BA"/>
    <w:rsid w:val="009B00AE"/>
    <w:rsid w:val="009B6F5A"/>
    <w:rsid w:val="009C269E"/>
    <w:rsid w:val="009C52AC"/>
    <w:rsid w:val="009D215B"/>
    <w:rsid w:val="009D2976"/>
    <w:rsid w:val="009D337E"/>
    <w:rsid w:val="009D5564"/>
    <w:rsid w:val="009E178A"/>
    <w:rsid w:val="009E3387"/>
    <w:rsid w:val="009E34C3"/>
    <w:rsid w:val="009E639D"/>
    <w:rsid w:val="009F7E73"/>
    <w:rsid w:val="00A008F7"/>
    <w:rsid w:val="00A00CA8"/>
    <w:rsid w:val="00A02E2A"/>
    <w:rsid w:val="00A04C3D"/>
    <w:rsid w:val="00A063F7"/>
    <w:rsid w:val="00A07A0E"/>
    <w:rsid w:val="00A11093"/>
    <w:rsid w:val="00A1155C"/>
    <w:rsid w:val="00A11837"/>
    <w:rsid w:val="00A1265B"/>
    <w:rsid w:val="00A17050"/>
    <w:rsid w:val="00A178DC"/>
    <w:rsid w:val="00A20534"/>
    <w:rsid w:val="00A210E1"/>
    <w:rsid w:val="00A232EA"/>
    <w:rsid w:val="00A30848"/>
    <w:rsid w:val="00A3138C"/>
    <w:rsid w:val="00A319FA"/>
    <w:rsid w:val="00A41E8F"/>
    <w:rsid w:val="00A424E6"/>
    <w:rsid w:val="00A479C2"/>
    <w:rsid w:val="00A521DC"/>
    <w:rsid w:val="00A52419"/>
    <w:rsid w:val="00A52CE4"/>
    <w:rsid w:val="00A54B70"/>
    <w:rsid w:val="00A54CC8"/>
    <w:rsid w:val="00A57148"/>
    <w:rsid w:val="00A65A0B"/>
    <w:rsid w:val="00A70E00"/>
    <w:rsid w:val="00A72EF5"/>
    <w:rsid w:val="00A74354"/>
    <w:rsid w:val="00A857D8"/>
    <w:rsid w:val="00A94E02"/>
    <w:rsid w:val="00A968D4"/>
    <w:rsid w:val="00AA00FC"/>
    <w:rsid w:val="00AA730B"/>
    <w:rsid w:val="00AA7909"/>
    <w:rsid w:val="00AB01BF"/>
    <w:rsid w:val="00AB1588"/>
    <w:rsid w:val="00AB1C29"/>
    <w:rsid w:val="00AB446A"/>
    <w:rsid w:val="00AB44F1"/>
    <w:rsid w:val="00AB5486"/>
    <w:rsid w:val="00AB6663"/>
    <w:rsid w:val="00AC1441"/>
    <w:rsid w:val="00AC3466"/>
    <w:rsid w:val="00AC3A42"/>
    <w:rsid w:val="00AC5EF3"/>
    <w:rsid w:val="00AC5FEA"/>
    <w:rsid w:val="00AC6C5A"/>
    <w:rsid w:val="00AC7A06"/>
    <w:rsid w:val="00AD283A"/>
    <w:rsid w:val="00AD5791"/>
    <w:rsid w:val="00AD58BA"/>
    <w:rsid w:val="00AD6ED9"/>
    <w:rsid w:val="00AE0D9D"/>
    <w:rsid w:val="00AE449A"/>
    <w:rsid w:val="00AF085F"/>
    <w:rsid w:val="00AF18C2"/>
    <w:rsid w:val="00B0256B"/>
    <w:rsid w:val="00B12D36"/>
    <w:rsid w:val="00B13690"/>
    <w:rsid w:val="00B15704"/>
    <w:rsid w:val="00B1612C"/>
    <w:rsid w:val="00B20B76"/>
    <w:rsid w:val="00B235F9"/>
    <w:rsid w:val="00B24455"/>
    <w:rsid w:val="00B24DC0"/>
    <w:rsid w:val="00B250EB"/>
    <w:rsid w:val="00B32003"/>
    <w:rsid w:val="00B3719E"/>
    <w:rsid w:val="00B50D8C"/>
    <w:rsid w:val="00B65A85"/>
    <w:rsid w:val="00B65F51"/>
    <w:rsid w:val="00B66365"/>
    <w:rsid w:val="00B66D26"/>
    <w:rsid w:val="00B72564"/>
    <w:rsid w:val="00B74062"/>
    <w:rsid w:val="00B74797"/>
    <w:rsid w:val="00B74FBC"/>
    <w:rsid w:val="00B8054D"/>
    <w:rsid w:val="00B8057C"/>
    <w:rsid w:val="00B80703"/>
    <w:rsid w:val="00B83019"/>
    <w:rsid w:val="00B8526C"/>
    <w:rsid w:val="00B86689"/>
    <w:rsid w:val="00B9491C"/>
    <w:rsid w:val="00B95377"/>
    <w:rsid w:val="00B95872"/>
    <w:rsid w:val="00B96E29"/>
    <w:rsid w:val="00BA42DA"/>
    <w:rsid w:val="00BA7D18"/>
    <w:rsid w:val="00BB2B9B"/>
    <w:rsid w:val="00BB306A"/>
    <w:rsid w:val="00BC0100"/>
    <w:rsid w:val="00BC56A9"/>
    <w:rsid w:val="00BC5AAC"/>
    <w:rsid w:val="00BC62AC"/>
    <w:rsid w:val="00BD0739"/>
    <w:rsid w:val="00BD0FFA"/>
    <w:rsid w:val="00BD100A"/>
    <w:rsid w:val="00BD1CBD"/>
    <w:rsid w:val="00BD207D"/>
    <w:rsid w:val="00BD4F19"/>
    <w:rsid w:val="00BD78DC"/>
    <w:rsid w:val="00BE2277"/>
    <w:rsid w:val="00BE3076"/>
    <w:rsid w:val="00BF0256"/>
    <w:rsid w:val="00BF208E"/>
    <w:rsid w:val="00BF3224"/>
    <w:rsid w:val="00BF4430"/>
    <w:rsid w:val="00BF5EDA"/>
    <w:rsid w:val="00BF7A1C"/>
    <w:rsid w:val="00C0016D"/>
    <w:rsid w:val="00C03588"/>
    <w:rsid w:val="00C07B49"/>
    <w:rsid w:val="00C10098"/>
    <w:rsid w:val="00C10874"/>
    <w:rsid w:val="00C160CD"/>
    <w:rsid w:val="00C16458"/>
    <w:rsid w:val="00C17273"/>
    <w:rsid w:val="00C20626"/>
    <w:rsid w:val="00C2098C"/>
    <w:rsid w:val="00C2278B"/>
    <w:rsid w:val="00C22A6D"/>
    <w:rsid w:val="00C2321D"/>
    <w:rsid w:val="00C26380"/>
    <w:rsid w:val="00C31837"/>
    <w:rsid w:val="00C3358D"/>
    <w:rsid w:val="00C43EC0"/>
    <w:rsid w:val="00C44C4D"/>
    <w:rsid w:val="00C45223"/>
    <w:rsid w:val="00C45C39"/>
    <w:rsid w:val="00C46398"/>
    <w:rsid w:val="00C47587"/>
    <w:rsid w:val="00C47635"/>
    <w:rsid w:val="00C506B8"/>
    <w:rsid w:val="00C5292D"/>
    <w:rsid w:val="00C56751"/>
    <w:rsid w:val="00C56D5B"/>
    <w:rsid w:val="00C57490"/>
    <w:rsid w:val="00C61BE9"/>
    <w:rsid w:val="00C6277D"/>
    <w:rsid w:val="00C64327"/>
    <w:rsid w:val="00C65B29"/>
    <w:rsid w:val="00C71217"/>
    <w:rsid w:val="00C728A1"/>
    <w:rsid w:val="00C779E0"/>
    <w:rsid w:val="00C84C66"/>
    <w:rsid w:val="00C84F90"/>
    <w:rsid w:val="00C858C9"/>
    <w:rsid w:val="00C979B7"/>
    <w:rsid w:val="00CA7ED6"/>
    <w:rsid w:val="00CB0C42"/>
    <w:rsid w:val="00CB303C"/>
    <w:rsid w:val="00CC2214"/>
    <w:rsid w:val="00CC361C"/>
    <w:rsid w:val="00CC552C"/>
    <w:rsid w:val="00CC6CDB"/>
    <w:rsid w:val="00CC7936"/>
    <w:rsid w:val="00CC7C08"/>
    <w:rsid w:val="00CD534F"/>
    <w:rsid w:val="00CD5453"/>
    <w:rsid w:val="00CD575E"/>
    <w:rsid w:val="00CD5E71"/>
    <w:rsid w:val="00CD5F1B"/>
    <w:rsid w:val="00CD7678"/>
    <w:rsid w:val="00CE0AD5"/>
    <w:rsid w:val="00CE4AA7"/>
    <w:rsid w:val="00CE5F8C"/>
    <w:rsid w:val="00CF1895"/>
    <w:rsid w:val="00CF2CA3"/>
    <w:rsid w:val="00CF39B1"/>
    <w:rsid w:val="00CF4F1F"/>
    <w:rsid w:val="00CF5F36"/>
    <w:rsid w:val="00CF78A2"/>
    <w:rsid w:val="00D00C07"/>
    <w:rsid w:val="00D03F35"/>
    <w:rsid w:val="00D040A1"/>
    <w:rsid w:val="00D066F3"/>
    <w:rsid w:val="00D108BC"/>
    <w:rsid w:val="00D12DF0"/>
    <w:rsid w:val="00D14336"/>
    <w:rsid w:val="00D2066A"/>
    <w:rsid w:val="00D21D21"/>
    <w:rsid w:val="00D21F4F"/>
    <w:rsid w:val="00D24CCC"/>
    <w:rsid w:val="00D2531E"/>
    <w:rsid w:val="00D25AF5"/>
    <w:rsid w:val="00D27C41"/>
    <w:rsid w:val="00D317E6"/>
    <w:rsid w:val="00D32424"/>
    <w:rsid w:val="00D33ACB"/>
    <w:rsid w:val="00D362A9"/>
    <w:rsid w:val="00D43933"/>
    <w:rsid w:val="00D4623A"/>
    <w:rsid w:val="00D513E9"/>
    <w:rsid w:val="00D526A7"/>
    <w:rsid w:val="00D5450F"/>
    <w:rsid w:val="00D55332"/>
    <w:rsid w:val="00D60FC2"/>
    <w:rsid w:val="00D66E59"/>
    <w:rsid w:val="00D70281"/>
    <w:rsid w:val="00D704A4"/>
    <w:rsid w:val="00D713C4"/>
    <w:rsid w:val="00D75E02"/>
    <w:rsid w:val="00D76C70"/>
    <w:rsid w:val="00D77227"/>
    <w:rsid w:val="00D82380"/>
    <w:rsid w:val="00D87089"/>
    <w:rsid w:val="00D90D86"/>
    <w:rsid w:val="00D91AAF"/>
    <w:rsid w:val="00DA0FE2"/>
    <w:rsid w:val="00DA24AB"/>
    <w:rsid w:val="00DA3B9B"/>
    <w:rsid w:val="00DA7082"/>
    <w:rsid w:val="00DA7705"/>
    <w:rsid w:val="00DB0952"/>
    <w:rsid w:val="00DB1758"/>
    <w:rsid w:val="00DC1393"/>
    <w:rsid w:val="00DC16D7"/>
    <w:rsid w:val="00DC54C5"/>
    <w:rsid w:val="00DD1A8B"/>
    <w:rsid w:val="00DD23DF"/>
    <w:rsid w:val="00DD2851"/>
    <w:rsid w:val="00DD49A3"/>
    <w:rsid w:val="00DD5585"/>
    <w:rsid w:val="00DD7162"/>
    <w:rsid w:val="00DE3BD3"/>
    <w:rsid w:val="00DE70AA"/>
    <w:rsid w:val="00DF098B"/>
    <w:rsid w:val="00DF39CD"/>
    <w:rsid w:val="00DF4316"/>
    <w:rsid w:val="00DF533D"/>
    <w:rsid w:val="00E00099"/>
    <w:rsid w:val="00E016E2"/>
    <w:rsid w:val="00E04963"/>
    <w:rsid w:val="00E05B5F"/>
    <w:rsid w:val="00E06A94"/>
    <w:rsid w:val="00E07914"/>
    <w:rsid w:val="00E1268C"/>
    <w:rsid w:val="00E264D1"/>
    <w:rsid w:val="00E26D7A"/>
    <w:rsid w:val="00E35F66"/>
    <w:rsid w:val="00E366CA"/>
    <w:rsid w:val="00E4039A"/>
    <w:rsid w:val="00E4607B"/>
    <w:rsid w:val="00E46F06"/>
    <w:rsid w:val="00E534DE"/>
    <w:rsid w:val="00E5438F"/>
    <w:rsid w:val="00E5587F"/>
    <w:rsid w:val="00E55B90"/>
    <w:rsid w:val="00E622B9"/>
    <w:rsid w:val="00E64C44"/>
    <w:rsid w:val="00E66B1E"/>
    <w:rsid w:val="00E67487"/>
    <w:rsid w:val="00E67C26"/>
    <w:rsid w:val="00E713FA"/>
    <w:rsid w:val="00E71C79"/>
    <w:rsid w:val="00E72389"/>
    <w:rsid w:val="00E74FD7"/>
    <w:rsid w:val="00E7682F"/>
    <w:rsid w:val="00E7707F"/>
    <w:rsid w:val="00E804BA"/>
    <w:rsid w:val="00E81287"/>
    <w:rsid w:val="00E84F51"/>
    <w:rsid w:val="00E86E5A"/>
    <w:rsid w:val="00E87D3F"/>
    <w:rsid w:val="00E93364"/>
    <w:rsid w:val="00E9420A"/>
    <w:rsid w:val="00EA043A"/>
    <w:rsid w:val="00EA2978"/>
    <w:rsid w:val="00EA5102"/>
    <w:rsid w:val="00EA7EBB"/>
    <w:rsid w:val="00EB066E"/>
    <w:rsid w:val="00EB19D0"/>
    <w:rsid w:val="00EB2F4C"/>
    <w:rsid w:val="00EB35AD"/>
    <w:rsid w:val="00EB47EE"/>
    <w:rsid w:val="00EB6267"/>
    <w:rsid w:val="00EB6ECE"/>
    <w:rsid w:val="00EC0C06"/>
    <w:rsid w:val="00EC11FF"/>
    <w:rsid w:val="00EC2AF3"/>
    <w:rsid w:val="00EC2D59"/>
    <w:rsid w:val="00EC6BFB"/>
    <w:rsid w:val="00EC7491"/>
    <w:rsid w:val="00ED438F"/>
    <w:rsid w:val="00ED5AFF"/>
    <w:rsid w:val="00ED5CDF"/>
    <w:rsid w:val="00ED64CF"/>
    <w:rsid w:val="00ED6928"/>
    <w:rsid w:val="00EE2C59"/>
    <w:rsid w:val="00EF4220"/>
    <w:rsid w:val="00F02B94"/>
    <w:rsid w:val="00F04415"/>
    <w:rsid w:val="00F0535E"/>
    <w:rsid w:val="00F058CA"/>
    <w:rsid w:val="00F059A3"/>
    <w:rsid w:val="00F068DD"/>
    <w:rsid w:val="00F06C6A"/>
    <w:rsid w:val="00F0746E"/>
    <w:rsid w:val="00F07C0A"/>
    <w:rsid w:val="00F100D3"/>
    <w:rsid w:val="00F10954"/>
    <w:rsid w:val="00F11112"/>
    <w:rsid w:val="00F1180B"/>
    <w:rsid w:val="00F13BCE"/>
    <w:rsid w:val="00F14ED5"/>
    <w:rsid w:val="00F15D73"/>
    <w:rsid w:val="00F15FF7"/>
    <w:rsid w:val="00F16EA7"/>
    <w:rsid w:val="00F1775E"/>
    <w:rsid w:val="00F17EB4"/>
    <w:rsid w:val="00F22E91"/>
    <w:rsid w:val="00F3016C"/>
    <w:rsid w:val="00F3328F"/>
    <w:rsid w:val="00F34754"/>
    <w:rsid w:val="00F3566B"/>
    <w:rsid w:val="00F37FBF"/>
    <w:rsid w:val="00F4021D"/>
    <w:rsid w:val="00F42B85"/>
    <w:rsid w:val="00F43F64"/>
    <w:rsid w:val="00F44A2A"/>
    <w:rsid w:val="00F51625"/>
    <w:rsid w:val="00F53CFA"/>
    <w:rsid w:val="00F54DB7"/>
    <w:rsid w:val="00F67AD2"/>
    <w:rsid w:val="00F744F1"/>
    <w:rsid w:val="00F758BF"/>
    <w:rsid w:val="00F8537F"/>
    <w:rsid w:val="00F87650"/>
    <w:rsid w:val="00F87DE6"/>
    <w:rsid w:val="00F90E19"/>
    <w:rsid w:val="00F9345A"/>
    <w:rsid w:val="00FA0D2C"/>
    <w:rsid w:val="00FA3493"/>
    <w:rsid w:val="00FA3852"/>
    <w:rsid w:val="00FA3ACA"/>
    <w:rsid w:val="00FA3FB6"/>
    <w:rsid w:val="00FA47E9"/>
    <w:rsid w:val="00FA770D"/>
    <w:rsid w:val="00FB340E"/>
    <w:rsid w:val="00FB661D"/>
    <w:rsid w:val="00FB6B6E"/>
    <w:rsid w:val="00FC0808"/>
    <w:rsid w:val="00FC3A9C"/>
    <w:rsid w:val="00FD086A"/>
    <w:rsid w:val="00FD1D96"/>
    <w:rsid w:val="00FD2B21"/>
    <w:rsid w:val="00FD4620"/>
    <w:rsid w:val="00FD7432"/>
    <w:rsid w:val="00FE1ED8"/>
    <w:rsid w:val="00FE3FC1"/>
    <w:rsid w:val="00FE5B2F"/>
    <w:rsid w:val="00FF0DD1"/>
    <w:rsid w:val="00FF266D"/>
    <w:rsid w:val="00FF2F8D"/>
    <w:rsid w:val="00FF5E49"/>
    <w:rsid w:val="00FF7BC2"/>
    <w:rsid w:val="00FF7D2C"/>
    <w:rsid w:val="11ECADA3"/>
    <w:rsid w:val="28719C55"/>
    <w:rsid w:val="4F3E8F89"/>
    <w:rsid w:val="56CE330D"/>
    <w:rsid w:val="609A0702"/>
    <w:rsid w:val="7E906F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31D129"/>
  <w15:chartTrackingRefBased/>
  <w15:docId w15:val="{35BEE4F8-B09A-453E-A709-E9E17E779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color w:val="0F161D" w:themeColor="background2" w:themeShade="1A"/>
        <w:sz w:val="24"/>
        <w:szCs w:val="24"/>
        <w:lang w:val="en-GB" w:eastAsia="en-GB" w:bidi="ar-SA"/>
      </w:rPr>
    </w:rPrDefault>
    <w:pPrDefault>
      <w:pPr>
        <w:spacing w:before="120" w:after="24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semiHidden="1" w:uiPriority="3"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uiPriority="19" w:qFormat="1"/>
    <w:lsdException w:name="endnote text" w:uiPriority="2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semiHidden="1" w:uiPriority="22" w:unhideWhenUsed="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5"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14"/>
    <w:lsdException w:name="Subtle Reference" w:uiPriority="31"/>
    <w:lsdException w:name="Intense Reference" w:semiHidden="1" w:uiPriority="32"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C41"/>
    <w:rPr>
      <w:rFonts w:ascii="Aptos" w:hAnsi="Aptos"/>
      <w:color w:val="auto"/>
      <w:szCs w:val="22"/>
    </w:rPr>
  </w:style>
  <w:style w:type="paragraph" w:styleId="Heading1">
    <w:name w:val="heading 1"/>
    <w:basedOn w:val="Normal"/>
    <w:link w:val="Heading1Char"/>
    <w:uiPriority w:val="1"/>
    <w:qFormat/>
    <w:rsid w:val="00C47635"/>
    <w:pPr>
      <w:keepNext/>
      <w:keepLines/>
      <w:outlineLvl w:val="0"/>
    </w:pPr>
    <w:rPr>
      <w:rFonts w:ascii="Aptos Light" w:eastAsiaTheme="majorEastAsia" w:hAnsi="Aptos Light" w:cstheme="majorBidi"/>
      <w:b/>
      <w:bCs/>
      <w:sz w:val="36"/>
      <w:szCs w:val="32"/>
    </w:rPr>
  </w:style>
  <w:style w:type="paragraph" w:styleId="Heading2">
    <w:name w:val="heading 2"/>
    <w:basedOn w:val="Heading1"/>
    <w:link w:val="Heading2Char"/>
    <w:uiPriority w:val="2"/>
    <w:qFormat/>
    <w:rsid w:val="00C03588"/>
    <w:pPr>
      <w:outlineLvl w:val="1"/>
    </w:pPr>
    <w:rPr>
      <w:sz w:val="32"/>
    </w:rPr>
  </w:style>
  <w:style w:type="paragraph" w:styleId="Heading3">
    <w:name w:val="heading 3"/>
    <w:basedOn w:val="Heading1"/>
    <w:link w:val="Heading3Char"/>
    <w:uiPriority w:val="3"/>
    <w:qFormat/>
    <w:rsid w:val="00C03588"/>
    <w:pPr>
      <w:outlineLvl w:val="2"/>
    </w:pPr>
    <w:rPr>
      <w:sz w:val="30"/>
      <w:szCs w:val="26"/>
    </w:rPr>
  </w:style>
  <w:style w:type="paragraph" w:styleId="Heading4">
    <w:name w:val="heading 4"/>
    <w:basedOn w:val="Normal"/>
    <w:next w:val="Normal"/>
    <w:link w:val="Heading4Char"/>
    <w:autoRedefine/>
    <w:uiPriority w:val="9"/>
    <w:semiHidden/>
    <w:rsid w:val="005317DB"/>
    <w:pPr>
      <w:keepNext/>
      <w:keepLines/>
      <w:spacing w:before="80"/>
      <w:outlineLvl w:val="3"/>
    </w:pPr>
    <w:rPr>
      <w:rFonts w:asciiTheme="majorHAnsi" w:eastAsiaTheme="majorEastAsia" w:hAnsiTheme="majorHAnsi" w:cstheme="majorBidi"/>
      <w:i/>
      <w:sz w:val="28"/>
    </w:rPr>
  </w:style>
  <w:style w:type="paragraph" w:styleId="Heading5">
    <w:name w:val="heading 5"/>
    <w:basedOn w:val="Normal"/>
    <w:next w:val="Normal"/>
    <w:link w:val="Heading5Char"/>
    <w:uiPriority w:val="9"/>
    <w:semiHidden/>
    <w:qFormat/>
    <w:rsid w:val="005317DB"/>
    <w:pPr>
      <w:keepNext/>
      <w:keepLines/>
      <w:spacing w:before="40"/>
      <w:outlineLvl w:val="4"/>
    </w:pPr>
    <w:rPr>
      <w:rFonts w:asciiTheme="majorHAnsi" w:eastAsiaTheme="majorEastAsia" w:hAnsiTheme="majorHAnsi" w:cstheme="majorBidi"/>
      <w:i/>
      <w:iCs/>
      <w:color w:val="BDB5AE" w:themeColor="accent6"/>
      <w:sz w:val="28"/>
    </w:rPr>
  </w:style>
  <w:style w:type="paragraph" w:styleId="Heading6">
    <w:name w:val="heading 6"/>
    <w:basedOn w:val="Normal"/>
    <w:next w:val="Normal"/>
    <w:link w:val="Heading6Char"/>
    <w:uiPriority w:val="9"/>
    <w:semiHidden/>
    <w:qFormat/>
    <w:rsid w:val="005317DB"/>
    <w:pPr>
      <w:keepNext/>
      <w:keepLines/>
      <w:spacing w:before="40"/>
      <w:outlineLvl w:val="5"/>
    </w:pPr>
    <w:rPr>
      <w:rFonts w:asciiTheme="majorHAnsi" w:eastAsiaTheme="majorEastAsia" w:hAnsiTheme="majorHAnsi" w:cstheme="majorBidi"/>
      <w:color w:val="BDB5AE" w:themeColor="accent6"/>
      <w:sz w:val="21"/>
      <w:szCs w:val="21"/>
    </w:rPr>
  </w:style>
  <w:style w:type="paragraph" w:styleId="Heading7">
    <w:name w:val="heading 7"/>
    <w:basedOn w:val="Normal"/>
    <w:next w:val="Normal"/>
    <w:link w:val="Heading7Char"/>
    <w:uiPriority w:val="9"/>
    <w:semiHidden/>
    <w:unhideWhenUsed/>
    <w:qFormat/>
    <w:rsid w:val="005317DB"/>
    <w:pPr>
      <w:keepNext/>
      <w:keepLines/>
      <w:spacing w:before="40"/>
      <w:outlineLvl w:val="6"/>
    </w:pPr>
    <w:rPr>
      <w:rFonts w:asciiTheme="majorHAnsi" w:eastAsiaTheme="majorEastAsia" w:hAnsiTheme="majorHAnsi" w:cstheme="majorBidi"/>
      <w:b/>
      <w:bCs/>
      <w:color w:val="BDB5AE" w:themeColor="accent6"/>
      <w:sz w:val="21"/>
      <w:szCs w:val="21"/>
    </w:rPr>
  </w:style>
  <w:style w:type="paragraph" w:styleId="Heading8">
    <w:name w:val="heading 8"/>
    <w:basedOn w:val="Normal"/>
    <w:next w:val="Normal"/>
    <w:link w:val="Heading8Char"/>
    <w:uiPriority w:val="9"/>
    <w:semiHidden/>
    <w:unhideWhenUsed/>
    <w:qFormat/>
    <w:rsid w:val="005317DB"/>
    <w:pPr>
      <w:keepNext/>
      <w:keepLines/>
      <w:spacing w:before="40"/>
      <w:outlineLvl w:val="7"/>
    </w:pPr>
    <w:rPr>
      <w:rFonts w:asciiTheme="majorHAnsi" w:eastAsiaTheme="majorEastAsia" w:hAnsiTheme="majorHAnsi" w:cstheme="majorBidi"/>
      <w:b/>
      <w:bCs/>
      <w:i/>
      <w:iCs/>
      <w:color w:val="BDB5AE" w:themeColor="accent6"/>
      <w:sz w:val="20"/>
      <w:szCs w:val="20"/>
    </w:rPr>
  </w:style>
  <w:style w:type="paragraph" w:styleId="Heading9">
    <w:name w:val="heading 9"/>
    <w:basedOn w:val="Normal"/>
    <w:next w:val="Normal"/>
    <w:link w:val="Heading9Char"/>
    <w:uiPriority w:val="9"/>
    <w:semiHidden/>
    <w:unhideWhenUsed/>
    <w:qFormat/>
    <w:rsid w:val="005317DB"/>
    <w:pPr>
      <w:keepNext/>
      <w:keepLines/>
      <w:spacing w:before="40"/>
      <w:outlineLvl w:val="8"/>
    </w:pPr>
    <w:rPr>
      <w:rFonts w:asciiTheme="majorHAnsi" w:eastAsiaTheme="majorEastAsia" w:hAnsiTheme="majorHAnsi" w:cstheme="majorBidi"/>
      <w:i/>
      <w:iCs/>
      <w:color w:val="BDB5AE" w:themeColor="accent6"/>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ourUserName">
    <w:name w:val="Your User Name"/>
    <w:semiHidden/>
    <w:rsid w:val="005317DB"/>
    <w:rPr>
      <w:rFonts w:ascii="Arial" w:hAnsi="Arial" w:cs="Arial"/>
      <w:color w:val="auto"/>
      <w:sz w:val="20"/>
      <w:szCs w:val="20"/>
    </w:rPr>
  </w:style>
  <w:style w:type="character" w:styleId="Hyperlink">
    <w:name w:val="Hyperlink"/>
    <w:basedOn w:val="DefaultParagraphFont"/>
    <w:uiPriority w:val="15"/>
    <w:locked/>
    <w:rsid w:val="005317DB"/>
    <w:rPr>
      <w:color w:val="39AB47"/>
      <w:szCs w:val="28"/>
      <w:u w:val="single"/>
    </w:rPr>
  </w:style>
  <w:style w:type="paragraph" w:styleId="Footer">
    <w:name w:val="footer"/>
    <w:basedOn w:val="Normal"/>
    <w:link w:val="FooterChar"/>
    <w:autoRedefine/>
    <w:uiPriority w:val="5"/>
    <w:qFormat/>
    <w:rsid w:val="005317DB"/>
    <w:pPr>
      <w:tabs>
        <w:tab w:val="center" w:pos="4153"/>
        <w:tab w:val="right" w:pos="8306"/>
      </w:tabs>
    </w:pPr>
    <w:rPr>
      <w:color w:val="789E9A"/>
      <w:sz w:val="18"/>
    </w:rPr>
  </w:style>
  <w:style w:type="paragraph" w:customStyle="1" w:styleId="Heading2a12">
    <w:name w:val="Heading 2a (12)"/>
    <w:basedOn w:val="Heading2"/>
    <w:link w:val="Heading2a12Char"/>
    <w:uiPriority w:val="2"/>
    <w:qFormat/>
    <w:rsid w:val="005317DB"/>
    <w:rPr>
      <w:color w:val="95C11F"/>
    </w:rPr>
  </w:style>
  <w:style w:type="paragraph" w:styleId="Title">
    <w:name w:val="Title"/>
    <w:aliases w:val="Title Internal,Title internal,Title FC"/>
    <w:basedOn w:val="Heading1"/>
    <w:link w:val="TitleChar"/>
    <w:uiPriority w:val="1"/>
    <w:qFormat/>
    <w:rsid w:val="00C47635"/>
    <w:pPr>
      <w:contextualSpacing/>
    </w:pPr>
    <w:rPr>
      <w:spacing w:val="-10"/>
      <w:kern w:val="28"/>
      <w:sz w:val="44"/>
      <w:szCs w:val="24"/>
    </w:rPr>
  </w:style>
  <w:style w:type="paragraph" w:customStyle="1" w:styleId="Title14">
    <w:name w:val="Title (14)"/>
    <w:basedOn w:val="Title"/>
    <w:link w:val="Title14Char"/>
    <w:semiHidden/>
    <w:rsid w:val="005317DB"/>
  </w:style>
  <w:style w:type="character" w:styleId="UnresolvedMention">
    <w:name w:val="Unresolved Mention"/>
    <w:uiPriority w:val="99"/>
    <w:semiHidden/>
    <w:unhideWhenUsed/>
    <w:rsid w:val="005317DB"/>
    <w:rPr>
      <w:color w:val="808080"/>
      <w:shd w:val="clear" w:color="auto" w:fill="E6E6E6"/>
    </w:rPr>
  </w:style>
  <w:style w:type="paragraph" w:styleId="ListParagraph">
    <w:name w:val="List Paragraph"/>
    <w:basedOn w:val="Normal"/>
    <w:autoRedefine/>
    <w:uiPriority w:val="34"/>
    <w:qFormat/>
    <w:rsid w:val="005317DB"/>
    <w:pPr>
      <w:ind w:left="720"/>
      <w:contextualSpacing/>
    </w:pPr>
    <w:rPr>
      <w:sz w:val="28"/>
    </w:rPr>
  </w:style>
  <w:style w:type="character" w:customStyle="1" w:styleId="FooterChar">
    <w:name w:val="Footer Char"/>
    <w:link w:val="Footer"/>
    <w:uiPriority w:val="5"/>
    <w:rsid w:val="005317DB"/>
    <w:rPr>
      <w:rFonts w:ascii="Aptos" w:hAnsi="Aptos"/>
      <w:color w:val="789E9A"/>
      <w:sz w:val="18"/>
      <w:szCs w:val="22"/>
    </w:rPr>
  </w:style>
  <w:style w:type="character" w:styleId="CommentReference">
    <w:name w:val="annotation reference"/>
    <w:uiPriority w:val="99"/>
    <w:semiHidden/>
    <w:unhideWhenUsed/>
    <w:rsid w:val="005317DB"/>
    <w:rPr>
      <w:sz w:val="16"/>
      <w:szCs w:val="16"/>
    </w:rPr>
  </w:style>
  <w:style w:type="paragraph" w:styleId="CommentText">
    <w:name w:val="annotation text"/>
    <w:basedOn w:val="Normal"/>
    <w:link w:val="CommentTextChar"/>
    <w:uiPriority w:val="99"/>
    <w:unhideWhenUsed/>
    <w:rsid w:val="005317DB"/>
    <w:rPr>
      <w:sz w:val="20"/>
      <w:szCs w:val="20"/>
    </w:rPr>
  </w:style>
  <w:style w:type="character" w:customStyle="1" w:styleId="CommentTextChar">
    <w:name w:val="Comment Text Char"/>
    <w:link w:val="CommentText"/>
    <w:uiPriority w:val="99"/>
    <w:rsid w:val="005317DB"/>
    <w:rPr>
      <w:rFonts w:ascii="Aptos" w:hAnsi="Aptos"/>
      <w:color w:val="auto"/>
      <w:sz w:val="20"/>
      <w:szCs w:val="20"/>
    </w:rPr>
  </w:style>
  <w:style w:type="paragraph" w:styleId="CommentSubject">
    <w:name w:val="annotation subject"/>
    <w:basedOn w:val="CommentText"/>
    <w:next w:val="CommentText"/>
    <w:link w:val="CommentSubjectChar"/>
    <w:uiPriority w:val="99"/>
    <w:semiHidden/>
    <w:unhideWhenUsed/>
    <w:rsid w:val="005317DB"/>
    <w:rPr>
      <w:b/>
      <w:bCs/>
    </w:rPr>
  </w:style>
  <w:style w:type="character" w:customStyle="1" w:styleId="CommentSubjectChar">
    <w:name w:val="Comment Subject Char"/>
    <w:link w:val="CommentSubject"/>
    <w:uiPriority w:val="99"/>
    <w:semiHidden/>
    <w:rsid w:val="005317DB"/>
    <w:rPr>
      <w:rFonts w:ascii="Aptos" w:hAnsi="Aptos"/>
      <w:b/>
      <w:bCs/>
      <w:color w:val="auto"/>
      <w:sz w:val="20"/>
      <w:szCs w:val="20"/>
    </w:rPr>
  </w:style>
  <w:style w:type="character" w:styleId="FollowedHyperlink">
    <w:name w:val="FollowedHyperlink"/>
    <w:uiPriority w:val="99"/>
    <w:semiHidden/>
    <w:unhideWhenUsed/>
    <w:rsid w:val="005317DB"/>
    <w:rPr>
      <w:color w:val="954F72"/>
      <w:u w:val="single"/>
    </w:rPr>
  </w:style>
  <w:style w:type="character" w:customStyle="1" w:styleId="Heading3Char">
    <w:name w:val="Heading 3 Char"/>
    <w:basedOn w:val="DefaultParagraphFont"/>
    <w:link w:val="Heading3"/>
    <w:uiPriority w:val="3"/>
    <w:rsid w:val="00C03588"/>
    <w:rPr>
      <w:rFonts w:ascii="Aptos" w:eastAsiaTheme="majorEastAsia" w:hAnsi="Aptos" w:cstheme="majorBidi"/>
      <w:b/>
      <w:bCs/>
      <w:color w:val="auto"/>
      <w:sz w:val="30"/>
      <w:szCs w:val="26"/>
    </w:rPr>
  </w:style>
  <w:style w:type="character" w:customStyle="1" w:styleId="Heading2a12Char">
    <w:name w:val="Heading 2a (12) Char"/>
    <w:basedOn w:val="Heading2Char"/>
    <w:link w:val="Heading2a12"/>
    <w:uiPriority w:val="2"/>
    <w:rsid w:val="005317DB"/>
    <w:rPr>
      <w:rFonts w:ascii="Aptos" w:eastAsiaTheme="majorEastAsia" w:hAnsi="Aptos" w:cstheme="majorBidi"/>
      <w:b/>
      <w:bCs/>
      <w:color w:val="95C11F"/>
      <w:sz w:val="28"/>
      <w:szCs w:val="32"/>
    </w:rPr>
  </w:style>
  <w:style w:type="paragraph" w:customStyle="1" w:styleId="Body14">
    <w:name w:val="Body (14)"/>
    <w:basedOn w:val="Body140"/>
    <w:link w:val="Body14Char"/>
    <w:uiPriority w:val="6"/>
    <w:semiHidden/>
    <w:rsid w:val="005317DB"/>
  </w:style>
  <w:style w:type="paragraph" w:customStyle="1" w:styleId="Heading114">
    <w:name w:val="Heading 1 (14)"/>
    <w:basedOn w:val="Heading1"/>
    <w:link w:val="Heading114Char"/>
    <w:uiPriority w:val="1"/>
    <w:semiHidden/>
    <w:rsid w:val="005317DB"/>
  </w:style>
  <w:style w:type="character" w:styleId="SubtleReference">
    <w:name w:val="Subtle Reference"/>
    <w:basedOn w:val="DefaultParagraphFont"/>
    <w:uiPriority w:val="31"/>
    <w:semiHidden/>
    <w:rsid w:val="005317DB"/>
    <w:rPr>
      <w:smallCaps/>
      <w:color w:val="73D36F" w:themeColor="text1" w:themeTint="A6"/>
    </w:rPr>
  </w:style>
  <w:style w:type="paragraph" w:styleId="Header">
    <w:name w:val="header"/>
    <w:basedOn w:val="Heading1"/>
    <w:link w:val="HeaderChar"/>
    <w:autoRedefine/>
    <w:uiPriority w:val="4"/>
    <w:qFormat/>
    <w:rsid w:val="005317DB"/>
    <w:pPr>
      <w:tabs>
        <w:tab w:val="center" w:pos="4513"/>
        <w:tab w:val="right" w:pos="9026"/>
      </w:tabs>
    </w:pPr>
    <w:rPr>
      <w:b w:val="0"/>
      <w:bCs w:val="0"/>
      <w:color w:val="789E9A"/>
      <w:sz w:val="20"/>
    </w:rPr>
  </w:style>
  <w:style w:type="character" w:customStyle="1" w:styleId="Heading1Char">
    <w:name w:val="Heading 1 Char"/>
    <w:basedOn w:val="DefaultParagraphFont"/>
    <w:link w:val="Heading1"/>
    <w:uiPriority w:val="1"/>
    <w:rsid w:val="00C47635"/>
    <w:rPr>
      <w:rFonts w:ascii="Aptos Light" w:eastAsiaTheme="majorEastAsia" w:hAnsi="Aptos Light" w:cstheme="majorBidi"/>
      <w:b/>
      <w:bCs/>
      <w:color w:val="auto"/>
      <w:sz w:val="36"/>
      <w:szCs w:val="32"/>
    </w:rPr>
  </w:style>
  <w:style w:type="character" w:customStyle="1" w:styleId="Heading2Char">
    <w:name w:val="Heading 2 Char"/>
    <w:basedOn w:val="DefaultParagraphFont"/>
    <w:link w:val="Heading2"/>
    <w:uiPriority w:val="2"/>
    <w:rsid w:val="00C03588"/>
    <w:rPr>
      <w:rFonts w:ascii="Aptos" w:eastAsiaTheme="majorEastAsia" w:hAnsi="Aptos" w:cstheme="majorBidi"/>
      <w:b/>
      <w:bCs/>
      <w:color w:val="auto"/>
      <w:sz w:val="32"/>
      <w:szCs w:val="32"/>
    </w:rPr>
  </w:style>
  <w:style w:type="paragraph" w:styleId="Quote">
    <w:name w:val="Quote"/>
    <w:basedOn w:val="Body14"/>
    <w:next w:val="Normal"/>
    <w:link w:val="QuoteChar"/>
    <w:uiPriority w:val="15"/>
    <w:semiHidden/>
    <w:qFormat/>
    <w:rsid w:val="005317DB"/>
    <w:pPr>
      <w:spacing w:before="160"/>
      <w:ind w:right="720"/>
    </w:pPr>
    <w:rPr>
      <w:i/>
      <w:iCs/>
      <w:szCs w:val="21"/>
    </w:rPr>
  </w:style>
  <w:style w:type="character" w:customStyle="1" w:styleId="QuoteChar">
    <w:name w:val="Quote Char"/>
    <w:basedOn w:val="DefaultParagraphFont"/>
    <w:link w:val="Quote"/>
    <w:uiPriority w:val="15"/>
    <w:semiHidden/>
    <w:rsid w:val="005317DB"/>
    <w:rPr>
      <w:rFonts w:ascii="Aptos" w:eastAsiaTheme="minorHAnsi" w:hAnsi="Aptos" w:cs="Calibri"/>
      <w:i/>
      <w:iCs/>
      <w:color w:val="auto"/>
      <w:sz w:val="28"/>
      <w:szCs w:val="21"/>
    </w:rPr>
  </w:style>
  <w:style w:type="paragraph" w:customStyle="1" w:styleId="Bullets">
    <w:name w:val="Bullets"/>
    <w:basedOn w:val="Body14"/>
    <w:link w:val="BulletsChar"/>
    <w:uiPriority w:val="13"/>
    <w:semiHidden/>
    <w:qFormat/>
    <w:rsid w:val="005317DB"/>
    <w:pPr>
      <w:numPr>
        <w:ilvl w:val="1"/>
        <w:numId w:val="43"/>
      </w:numPr>
      <w:tabs>
        <w:tab w:val="left" w:pos="851"/>
      </w:tabs>
    </w:pPr>
  </w:style>
  <w:style w:type="paragraph" w:customStyle="1" w:styleId="NumberedList">
    <w:name w:val="Numbered List"/>
    <w:basedOn w:val="Body14"/>
    <w:link w:val="NumberedListChar"/>
    <w:uiPriority w:val="14"/>
    <w:semiHidden/>
    <w:qFormat/>
    <w:rsid w:val="005317DB"/>
    <w:pPr>
      <w:numPr>
        <w:numId w:val="24"/>
      </w:numPr>
    </w:pPr>
  </w:style>
  <w:style w:type="character" w:customStyle="1" w:styleId="Heading4Char">
    <w:name w:val="Heading 4 Char"/>
    <w:basedOn w:val="DefaultParagraphFont"/>
    <w:link w:val="Heading4"/>
    <w:uiPriority w:val="9"/>
    <w:semiHidden/>
    <w:rsid w:val="005317DB"/>
    <w:rPr>
      <w:rFonts w:asciiTheme="majorHAnsi" w:eastAsiaTheme="majorEastAsia" w:hAnsiTheme="majorHAnsi" w:cstheme="majorBidi"/>
      <w:i/>
      <w:color w:val="auto"/>
      <w:szCs w:val="22"/>
    </w:rPr>
  </w:style>
  <w:style w:type="character" w:customStyle="1" w:styleId="Heading5Char">
    <w:name w:val="Heading 5 Char"/>
    <w:basedOn w:val="DefaultParagraphFont"/>
    <w:link w:val="Heading5"/>
    <w:uiPriority w:val="9"/>
    <w:semiHidden/>
    <w:rsid w:val="005317DB"/>
    <w:rPr>
      <w:rFonts w:asciiTheme="majorHAnsi" w:eastAsiaTheme="majorEastAsia" w:hAnsiTheme="majorHAnsi" w:cstheme="majorBidi"/>
      <w:i/>
      <w:iCs/>
      <w:color w:val="BDB5AE" w:themeColor="accent6"/>
      <w:szCs w:val="22"/>
    </w:rPr>
  </w:style>
  <w:style w:type="character" w:customStyle="1" w:styleId="Heading6Char">
    <w:name w:val="Heading 6 Char"/>
    <w:basedOn w:val="DefaultParagraphFont"/>
    <w:link w:val="Heading6"/>
    <w:uiPriority w:val="9"/>
    <w:semiHidden/>
    <w:rsid w:val="005317DB"/>
    <w:rPr>
      <w:rFonts w:asciiTheme="majorHAnsi" w:eastAsiaTheme="majorEastAsia" w:hAnsiTheme="majorHAnsi" w:cstheme="majorBidi"/>
      <w:color w:val="BDB5AE" w:themeColor="accent6"/>
      <w:sz w:val="21"/>
      <w:szCs w:val="21"/>
    </w:rPr>
  </w:style>
  <w:style w:type="character" w:customStyle="1" w:styleId="Heading7Char">
    <w:name w:val="Heading 7 Char"/>
    <w:basedOn w:val="DefaultParagraphFont"/>
    <w:link w:val="Heading7"/>
    <w:uiPriority w:val="9"/>
    <w:semiHidden/>
    <w:rsid w:val="005317DB"/>
    <w:rPr>
      <w:rFonts w:asciiTheme="majorHAnsi" w:eastAsiaTheme="majorEastAsia" w:hAnsiTheme="majorHAnsi" w:cstheme="majorBidi"/>
      <w:b/>
      <w:bCs/>
      <w:color w:val="BDB5AE" w:themeColor="accent6"/>
      <w:sz w:val="21"/>
      <w:szCs w:val="21"/>
    </w:rPr>
  </w:style>
  <w:style w:type="character" w:customStyle="1" w:styleId="Heading8Char">
    <w:name w:val="Heading 8 Char"/>
    <w:basedOn w:val="DefaultParagraphFont"/>
    <w:link w:val="Heading8"/>
    <w:uiPriority w:val="9"/>
    <w:semiHidden/>
    <w:rsid w:val="005317DB"/>
    <w:rPr>
      <w:rFonts w:asciiTheme="majorHAnsi" w:eastAsiaTheme="majorEastAsia" w:hAnsiTheme="majorHAnsi" w:cstheme="majorBidi"/>
      <w:b/>
      <w:bCs/>
      <w:i/>
      <w:iCs/>
      <w:color w:val="BDB5AE" w:themeColor="accent6"/>
      <w:sz w:val="20"/>
      <w:szCs w:val="20"/>
    </w:rPr>
  </w:style>
  <w:style w:type="character" w:customStyle="1" w:styleId="Heading9Char">
    <w:name w:val="Heading 9 Char"/>
    <w:basedOn w:val="DefaultParagraphFont"/>
    <w:link w:val="Heading9"/>
    <w:uiPriority w:val="9"/>
    <w:semiHidden/>
    <w:rsid w:val="005317DB"/>
    <w:rPr>
      <w:rFonts w:asciiTheme="majorHAnsi" w:eastAsiaTheme="majorEastAsia" w:hAnsiTheme="majorHAnsi" w:cstheme="majorBidi"/>
      <w:i/>
      <w:iCs/>
      <w:color w:val="BDB5AE" w:themeColor="accent6"/>
      <w:sz w:val="20"/>
      <w:szCs w:val="20"/>
    </w:rPr>
  </w:style>
  <w:style w:type="paragraph" w:styleId="Caption">
    <w:name w:val="caption"/>
    <w:basedOn w:val="Normal"/>
    <w:next w:val="Normal"/>
    <w:uiPriority w:val="35"/>
    <w:semiHidden/>
    <w:unhideWhenUsed/>
    <w:qFormat/>
    <w:rsid w:val="005317DB"/>
    <w:rPr>
      <w:b/>
      <w:bCs/>
      <w:smallCaps/>
      <w:color w:val="73D36F" w:themeColor="text1" w:themeTint="A6"/>
      <w:sz w:val="28"/>
    </w:rPr>
  </w:style>
  <w:style w:type="character" w:customStyle="1" w:styleId="HeaderChar">
    <w:name w:val="Header Char"/>
    <w:basedOn w:val="DefaultParagraphFont"/>
    <w:link w:val="Header"/>
    <w:uiPriority w:val="4"/>
    <w:rsid w:val="005317DB"/>
    <w:rPr>
      <w:rFonts w:ascii="Aptos" w:eastAsiaTheme="majorEastAsia" w:hAnsi="Aptos" w:cstheme="majorBidi"/>
      <w:color w:val="789E9A"/>
      <w:sz w:val="20"/>
      <w:szCs w:val="32"/>
    </w:rPr>
  </w:style>
  <w:style w:type="character" w:customStyle="1" w:styleId="Title14Char">
    <w:name w:val="Title (14) Char"/>
    <w:basedOn w:val="TitleChar"/>
    <w:link w:val="Title14"/>
    <w:semiHidden/>
    <w:rsid w:val="005317DB"/>
    <w:rPr>
      <w:rFonts w:ascii="Aptos" w:eastAsiaTheme="majorEastAsia" w:hAnsi="Aptos" w:cstheme="majorBidi"/>
      <w:b/>
      <w:bCs/>
      <w:color w:val="auto"/>
      <w:spacing w:val="-10"/>
      <w:kern w:val="28"/>
      <w:sz w:val="44"/>
      <w:szCs w:val="22"/>
    </w:rPr>
  </w:style>
  <w:style w:type="paragraph" w:styleId="NoSpacing">
    <w:name w:val="No Spacing"/>
    <w:uiPriority w:val="6"/>
    <w:semiHidden/>
    <w:qFormat/>
    <w:rsid w:val="005317DB"/>
    <w:pPr>
      <w:spacing w:after="0" w:line="240" w:lineRule="auto"/>
    </w:pPr>
    <w:rPr>
      <w:sz w:val="20"/>
      <w:szCs w:val="20"/>
    </w:rPr>
  </w:style>
  <w:style w:type="character" w:styleId="SubtleEmphasis">
    <w:name w:val="Subtle Emphasis"/>
    <w:basedOn w:val="DefaultParagraphFont"/>
    <w:uiPriority w:val="19"/>
    <w:semiHidden/>
    <w:rsid w:val="005317DB"/>
    <w:rPr>
      <w:i/>
      <w:iCs/>
    </w:rPr>
  </w:style>
  <w:style w:type="character" w:styleId="IntenseEmphasis">
    <w:name w:val="Intense Emphasis"/>
    <w:basedOn w:val="DefaultParagraphFont"/>
    <w:uiPriority w:val="14"/>
    <w:semiHidden/>
    <w:rsid w:val="005317DB"/>
    <w:rPr>
      <w:rFonts w:ascii="Calibri" w:hAnsi="Calibri"/>
      <w:b/>
      <w:bCs/>
      <w:i/>
      <w:iCs/>
      <w:sz w:val="24"/>
    </w:rPr>
  </w:style>
  <w:style w:type="paragraph" w:styleId="TOCHeading">
    <w:name w:val="TOC Heading"/>
    <w:basedOn w:val="Heading1"/>
    <w:next w:val="Normal"/>
    <w:uiPriority w:val="39"/>
    <w:semiHidden/>
    <w:unhideWhenUsed/>
    <w:qFormat/>
    <w:rsid w:val="005317DB"/>
    <w:pPr>
      <w:outlineLvl w:val="9"/>
    </w:pPr>
  </w:style>
  <w:style w:type="numbering" w:customStyle="1" w:styleId="Style1">
    <w:name w:val="Style1"/>
    <w:uiPriority w:val="99"/>
    <w:rsid w:val="005317DB"/>
    <w:pPr>
      <w:numPr>
        <w:numId w:val="41"/>
      </w:numPr>
    </w:pPr>
  </w:style>
  <w:style w:type="paragraph" w:customStyle="1" w:styleId="Heading1a12">
    <w:name w:val="Heading 1a (12)"/>
    <w:basedOn w:val="Heading1"/>
    <w:link w:val="Heading1a12Char"/>
    <w:uiPriority w:val="1"/>
    <w:qFormat/>
    <w:rsid w:val="00C43EC0"/>
    <w:rPr>
      <w:color w:val="789E9A"/>
    </w:rPr>
  </w:style>
  <w:style w:type="character" w:customStyle="1" w:styleId="Heading1a12Char">
    <w:name w:val="Heading 1a (12) Char"/>
    <w:basedOn w:val="Heading1Char"/>
    <w:link w:val="Heading1a12"/>
    <w:uiPriority w:val="1"/>
    <w:rsid w:val="00C43EC0"/>
    <w:rPr>
      <w:rFonts w:ascii="Aptos" w:eastAsiaTheme="majorEastAsia" w:hAnsi="Aptos" w:cstheme="majorBidi"/>
      <w:b/>
      <w:bCs/>
      <w:color w:val="789E9A"/>
      <w:sz w:val="36"/>
      <w:szCs w:val="32"/>
    </w:rPr>
  </w:style>
  <w:style w:type="paragraph" w:styleId="BalloonText">
    <w:name w:val="Balloon Text"/>
    <w:basedOn w:val="Normal"/>
    <w:link w:val="BalloonTextChar"/>
    <w:semiHidden/>
    <w:unhideWhenUsed/>
    <w:rsid w:val="005317DB"/>
    <w:rPr>
      <w:rFonts w:ascii="Segoe UI" w:hAnsi="Segoe UI" w:cs="Segoe UI"/>
      <w:sz w:val="18"/>
      <w:szCs w:val="18"/>
    </w:rPr>
  </w:style>
  <w:style w:type="character" w:customStyle="1" w:styleId="BalloonTextChar">
    <w:name w:val="Balloon Text Char"/>
    <w:basedOn w:val="DefaultParagraphFont"/>
    <w:link w:val="BalloonText"/>
    <w:semiHidden/>
    <w:rsid w:val="005317DB"/>
    <w:rPr>
      <w:rFonts w:ascii="Segoe UI" w:hAnsi="Segoe UI" w:cs="Segoe UI"/>
      <w:color w:val="auto"/>
      <w:sz w:val="18"/>
      <w:szCs w:val="18"/>
    </w:rPr>
  </w:style>
  <w:style w:type="paragraph" w:customStyle="1" w:styleId="Titlea14">
    <w:name w:val="Title a (14)"/>
    <w:basedOn w:val="Titlea12"/>
    <w:link w:val="Titlea14Char"/>
    <w:semiHidden/>
    <w:rsid w:val="005317DB"/>
  </w:style>
  <w:style w:type="character" w:styleId="PageNumber">
    <w:name w:val="page number"/>
    <w:basedOn w:val="DefaultParagraphFont"/>
    <w:uiPriority w:val="12"/>
    <w:qFormat/>
    <w:rsid w:val="005317DB"/>
    <w:rPr>
      <w:rFonts w:ascii="Aptos" w:hAnsi="Aptos"/>
      <w:sz w:val="18"/>
    </w:rPr>
  </w:style>
  <w:style w:type="character" w:styleId="PlaceholderText">
    <w:name w:val="Placeholder Text"/>
    <w:basedOn w:val="DefaultParagraphFont"/>
    <w:uiPriority w:val="99"/>
    <w:semiHidden/>
    <w:rsid w:val="005317DB"/>
    <w:rPr>
      <w:color w:val="808080"/>
    </w:rPr>
  </w:style>
  <w:style w:type="paragraph" w:styleId="EndnoteText">
    <w:name w:val="endnote text"/>
    <w:basedOn w:val="Body14"/>
    <w:link w:val="EndnoteTextChar"/>
    <w:uiPriority w:val="20"/>
    <w:semiHidden/>
    <w:qFormat/>
    <w:rsid w:val="005317DB"/>
    <w:rPr>
      <w:sz w:val="20"/>
      <w:szCs w:val="20"/>
    </w:rPr>
  </w:style>
  <w:style w:type="character" w:styleId="FootnoteReference">
    <w:name w:val="footnote reference"/>
    <w:basedOn w:val="DefaultParagraphFont"/>
    <w:uiPriority w:val="21"/>
    <w:semiHidden/>
    <w:qFormat/>
    <w:rsid w:val="005317DB"/>
    <w:rPr>
      <w:vertAlign w:val="superscript"/>
    </w:rPr>
  </w:style>
  <w:style w:type="paragraph" w:styleId="FootnoteText">
    <w:name w:val="footnote text"/>
    <w:basedOn w:val="Body14"/>
    <w:link w:val="FootnoteTextChar"/>
    <w:uiPriority w:val="22"/>
    <w:semiHidden/>
    <w:qFormat/>
    <w:rsid w:val="005317DB"/>
    <w:rPr>
      <w:sz w:val="22"/>
    </w:rPr>
  </w:style>
  <w:style w:type="character" w:customStyle="1" w:styleId="FootnoteTextChar">
    <w:name w:val="Footnote Text Char"/>
    <w:basedOn w:val="DefaultParagraphFont"/>
    <w:link w:val="FootnoteText"/>
    <w:uiPriority w:val="22"/>
    <w:semiHidden/>
    <w:rsid w:val="005317DB"/>
    <w:rPr>
      <w:rFonts w:ascii="Aptos" w:eastAsiaTheme="minorHAnsi" w:hAnsi="Aptos" w:cs="Calibri"/>
      <w:color w:val="auto"/>
      <w:sz w:val="22"/>
      <w:szCs w:val="22"/>
    </w:rPr>
  </w:style>
  <w:style w:type="character" w:customStyle="1" w:styleId="EndnoteTextChar">
    <w:name w:val="Endnote Text Char"/>
    <w:basedOn w:val="DefaultParagraphFont"/>
    <w:link w:val="EndnoteText"/>
    <w:uiPriority w:val="20"/>
    <w:semiHidden/>
    <w:rsid w:val="005317DB"/>
    <w:rPr>
      <w:rFonts w:ascii="Aptos" w:eastAsiaTheme="minorHAnsi" w:hAnsi="Aptos" w:cs="Calibri"/>
      <w:color w:val="auto"/>
      <w:sz w:val="20"/>
      <w:szCs w:val="20"/>
    </w:rPr>
  </w:style>
  <w:style w:type="character" w:styleId="EndnoteReference">
    <w:name w:val="endnote reference"/>
    <w:basedOn w:val="DefaultParagraphFont"/>
    <w:uiPriority w:val="19"/>
    <w:semiHidden/>
    <w:qFormat/>
    <w:rsid w:val="005317DB"/>
    <w:rPr>
      <w:vertAlign w:val="superscript"/>
    </w:rPr>
  </w:style>
  <w:style w:type="paragraph" w:styleId="Revision">
    <w:name w:val="Revision"/>
    <w:hidden/>
    <w:uiPriority w:val="99"/>
    <w:semiHidden/>
    <w:rsid w:val="005317DB"/>
    <w:pPr>
      <w:spacing w:after="0" w:line="240" w:lineRule="auto"/>
    </w:pPr>
  </w:style>
  <w:style w:type="paragraph" w:customStyle="1" w:styleId="Body140">
    <w:name w:val="Body  (14)"/>
    <w:basedOn w:val="Normal"/>
    <w:link w:val="Body14Char0"/>
    <w:uiPriority w:val="6"/>
    <w:qFormat/>
    <w:rsid w:val="008F0882"/>
    <w:pPr>
      <w:spacing w:before="0" w:after="0"/>
    </w:pPr>
    <w:rPr>
      <w:rFonts w:eastAsiaTheme="minorHAnsi" w:cs="Calibri"/>
      <w:sz w:val="28"/>
    </w:rPr>
  </w:style>
  <w:style w:type="paragraph" w:customStyle="1" w:styleId="Bullets14">
    <w:name w:val="Bullets  (14)"/>
    <w:basedOn w:val="Body140"/>
    <w:link w:val="Bullets14Char"/>
    <w:uiPriority w:val="7"/>
    <w:qFormat/>
    <w:rsid w:val="005317DB"/>
    <w:pPr>
      <w:numPr>
        <w:numId w:val="48"/>
      </w:numPr>
    </w:pPr>
  </w:style>
  <w:style w:type="character" w:customStyle="1" w:styleId="Body14Char">
    <w:name w:val="Body (14) Char"/>
    <w:basedOn w:val="DefaultParagraphFont"/>
    <w:link w:val="Body14"/>
    <w:uiPriority w:val="6"/>
    <w:semiHidden/>
    <w:rsid w:val="005317DB"/>
    <w:rPr>
      <w:rFonts w:ascii="Aptos" w:eastAsiaTheme="minorHAnsi" w:hAnsi="Aptos" w:cs="Calibri"/>
      <w:color w:val="auto"/>
      <w:sz w:val="28"/>
      <w:szCs w:val="22"/>
    </w:rPr>
  </w:style>
  <w:style w:type="character" w:customStyle="1" w:styleId="Body14Char0">
    <w:name w:val="Body  (14) Char"/>
    <w:basedOn w:val="Body14Char"/>
    <w:link w:val="Body140"/>
    <w:uiPriority w:val="6"/>
    <w:rsid w:val="008F0882"/>
    <w:rPr>
      <w:rFonts w:ascii="Aptos" w:eastAsiaTheme="minorHAnsi" w:hAnsi="Aptos" w:cs="Calibri"/>
      <w:color w:val="auto"/>
      <w:sz w:val="28"/>
      <w:szCs w:val="22"/>
    </w:rPr>
  </w:style>
  <w:style w:type="paragraph" w:customStyle="1" w:styleId="Numberedlist14">
    <w:name w:val="Numbered list  (14)"/>
    <w:basedOn w:val="NumberedList"/>
    <w:link w:val="Numberedlist14Char"/>
    <w:uiPriority w:val="8"/>
    <w:qFormat/>
    <w:rsid w:val="005317DB"/>
    <w:pPr>
      <w:numPr>
        <w:numId w:val="47"/>
      </w:numPr>
    </w:pPr>
  </w:style>
  <w:style w:type="character" w:customStyle="1" w:styleId="BulletsChar">
    <w:name w:val="Bullets Char"/>
    <w:basedOn w:val="Body14Char"/>
    <w:link w:val="Bullets"/>
    <w:uiPriority w:val="13"/>
    <w:semiHidden/>
    <w:rsid w:val="005317DB"/>
    <w:rPr>
      <w:rFonts w:ascii="Aptos" w:eastAsiaTheme="minorHAnsi" w:hAnsi="Aptos" w:cs="Calibri"/>
      <w:color w:val="auto"/>
      <w:sz w:val="28"/>
      <w:szCs w:val="22"/>
    </w:rPr>
  </w:style>
  <w:style w:type="character" w:customStyle="1" w:styleId="Bullets14Char">
    <w:name w:val="Bullets  (14) Char"/>
    <w:basedOn w:val="BulletsChar"/>
    <w:link w:val="Bullets14"/>
    <w:uiPriority w:val="7"/>
    <w:rsid w:val="005317DB"/>
    <w:rPr>
      <w:rFonts w:ascii="Aptos" w:eastAsiaTheme="minorHAnsi" w:hAnsi="Aptos" w:cs="Calibri"/>
      <w:color w:val="auto"/>
      <w:sz w:val="28"/>
      <w:szCs w:val="22"/>
    </w:rPr>
  </w:style>
  <w:style w:type="paragraph" w:customStyle="1" w:styleId="Hyperlink14">
    <w:name w:val="Hyperlink  (14)"/>
    <w:basedOn w:val="Body140"/>
    <w:link w:val="Hyperlink14Char"/>
    <w:uiPriority w:val="9"/>
    <w:qFormat/>
    <w:rsid w:val="005317DB"/>
    <w:pPr>
      <w:spacing w:before="120" w:after="240"/>
    </w:pPr>
    <w:rPr>
      <w:color w:val="3AAA35"/>
      <w:u w:val="single"/>
    </w:rPr>
  </w:style>
  <w:style w:type="character" w:customStyle="1" w:styleId="NumberedListChar">
    <w:name w:val="Numbered List Char"/>
    <w:basedOn w:val="Body14Char"/>
    <w:link w:val="NumberedList"/>
    <w:uiPriority w:val="14"/>
    <w:semiHidden/>
    <w:rsid w:val="005317DB"/>
    <w:rPr>
      <w:rFonts w:ascii="Aptos" w:eastAsiaTheme="minorHAnsi" w:hAnsi="Aptos" w:cs="Calibri"/>
      <w:color w:val="auto"/>
      <w:sz w:val="28"/>
      <w:szCs w:val="22"/>
    </w:rPr>
  </w:style>
  <w:style w:type="character" w:customStyle="1" w:styleId="Numberedlist14Char">
    <w:name w:val="Numbered list  (14) Char"/>
    <w:basedOn w:val="NumberedListChar"/>
    <w:link w:val="Numberedlist14"/>
    <w:uiPriority w:val="8"/>
    <w:rsid w:val="005317DB"/>
    <w:rPr>
      <w:rFonts w:ascii="Aptos" w:eastAsiaTheme="minorHAnsi" w:hAnsi="Aptos" w:cs="Calibri"/>
      <w:color w:val="auto"/>
      <w:sz w:val="28"/>
      <w:szCs w:val="22"/>
    </w:rPr>
  </w:style>
  <w:style w:type="paragraph" w:customStyle="1" w:styleId="Quote14">
    <w:name w:val="Quote  (14)"/>
    <w:basedOn w:val="Body140"/>
    <w:link w:val="Quote14Char"/>
    <w:uiPriority w:val="10"/>
    <w:qFormat/>
    <w:rsid w:val="005317DB"/>
    <w:rPr>
      <w:rFonts w:cstheme="minorHAnsi"/>
      <w:i/>
    </w:rPr>
  </w:style>
  <w:style w:type="character" w:customStyle="1" w:styleId="Hyperlink14Char">
    <w:name w:val="Hyperlink  (14) Char"/>
    <w:basedOn w:val="NumberedListChar"/>
    <w:link w:val="Hyperlink14"/>
    <w:uiPriority w:val="9"/>
    <w:rsid w:val="005317DB"/>
    <w:rPr>
      <w:rFonts w:ascii="Aptos" w:eastAsiaTheme="minorHAnsi" w:hAnsi="Aptos" w:cs="Calibri"/>
      <w:color w:val="3AAA35"/>
      <w:sz w:val="28"/>
      <w:szCs w:val="22"/>
      <w:u w:val="single"/>
    </w:rPr>
  </w:style>
  <w:style w:type="character" w:customStyle="1" w:styleId="Titlea14Char">
    <w:name w:val="Title a (14) Char"/>
    <w:basedOn w:val="Titlea12Char"/>
    <w:link w:val="Titlea14"/>
    <w:semiHidden/>
    <w:rsid w:val="005317DB"/>
    <w:rPr>
      <w:rFonts w:ascii="Aptos" w:eastAsiaTheme="majorEastAsia" w:hAnsi="Aptos" w:cstheme="majorBidi"/>
      <w:b/>
      <w:bCs/>
      <w:color w:val="3AAA35"/>
      <w:spacing w:val="-10"/>
      <w:kern w:val="28"/>
      <w:sz w:val="44"/>
      <w:szCs w:val="22"/>
    </w:rPr>
  </w:style>
  <w:style w:type="character" w:customStyle="1" w:styleId="Quote14Char">
    <w:name w:val="Quote  (14) Char"/>
    <w:basedOn w:val="QuoteChar"/>
    <w:link w:val="Quote14"/>
    <w:uiPriority w:val="10"/>
    <w:rsid w:val="005317DB"/>
    <w:rPr>
      <w:rFonts w:ascii="Aptos" w:eastAsiaTheme="minorHAnsi" w:hAnsi="Aptos" w:cstheme="minorHAnsi"/>
      <w:i/>
      <w:iCs w:val="0"/>
      <w:color w:val="auto"/>
      <w:sz w:val="28"/>
      <w:szCs w:val="22"/>
    </w:rPr>
  </w:style>
  <w:style w:type="paragraph" w:customStyle="1" w:styleId="Endnotes14">
    <w:name w:val="Endnotes  (14)"/>
    <w:basedOn w:val="Body140"/>
    <w:link w:val="Endnotes14Char"/>
    <w:uiPriority w:val="11"/>
    <w:qFormat/>
    <w:rsid w:val="008F0882"/>
    <w:pPr>
      <w:spacing w:before="120" w:after="240"/>
    </w:pPr>
    <w:rPr>
      <w:szCs w:val="20"/>
    </w:rPr>
  </w:style>
  <w:style w:type="paragraph" w:customStyle="1" w:styleId="Heading2a14">
    <w:name w:val="Heading 2a (14)"/>
    <w:basedOn w:val="Heading2a12"/>
    <w:link w:val="Heading2a14Char"/>
    <w:uiPriority w:val="2"/>
    <w:semiHidden/>
    <w:rsid w:val="005317DB"/>
  </w:style>
  <w:style w:type="paragraph" w:customStyle="1" w:styleId="Footnotes14">
    <w:name w:val="Footnotes  (14)"/>
    <w:basedOn w:val="Body140"/>
    <w:link w:val="Footnotes14Char"/>
    <w:uiPriority w:val="11"/>
    <w:qFormat/>
    <w:rsid w:val="008F0882"/>
    <w:pPr>
      <w:spacing w:before="120" w:after="240"/>
    </w:pPr>
    <w:rPr>
      <w:szCs w:val="20"/>
    </w:rPr>
  </w:style>
  <w:style w:type="character" w:customStyle="1" w:styleId="Endnotes14Char">
    <w:name w:val="Endnotes  (14) Char"/>
    <w:basedOn w:val="EndnoteTextChar"/>
    <w:link w:val="Endnotes14"/>
    <w:uiPriority w:val="11"/>
    <w:rsid w:val="008F0882"/>
    <w:rPr>
      <w:rFonts w:ascii="Aptos" w:eastAsiaTheme="minorHAnsi" w:hAnsi="Aptos" w:cs="Calibri"/>
      <w:color w:val="auto"/>
      <w:sz w:val="20"/>
      <w:szCs w:val="20"/>
    </w:rPr>
  </w:style>
  <w:style w:type="character" w:customStyle="1" w:styleId="Footnotes14Char">
    <w:name w:val="Footnotes  (14) Char"/>
    <w:basedOn w:val="FootnoteTextChar"/>
    <w:link w:val="Footnotes14"/>
    <w:uiPriority w:val="11"/>
    <w:rsid w:val="008F0882"/>
    <w:rPr>
      <w:rFonts w:ascii="Aptos" w:eastAsiaTheme="minorHAnsi" w:hAnsi="Aptos" w:cs="Calibri"/>
      <w:color w:val="auto"/>
      <w:sz w:val="22"/>
      <w:szCs w:val="20"/>
    </w:rPr>
  </w:style>
  <w:style w:type="character" w:customStyle="1" w:styleId="Heading114Char">
    <w:name w:val="Heading 1 (14) Char"/>
    <w:basedOn w:val="Heading1Char"/>
    <w:link w:val="Heading114"/>
    <w:uiPriority w:val="1"/>
    <w:semiHidden/>
    <w:rsid w:val="005317DB"/>
    <w:rPr>
      <w:rFonts w:ascii="Aptos" w:eastAsiaTheme="majorEastAsia" w:hAnsi="Aptos" w:cstheme="majorBidi"/>
      <w:b/>
      <w:bCs/>
      <w:color w:val="auto"/>
      <w:sz w:val="36"/>
      <w:szCs w:val="32"/>
    </w:rPr>
  </w:style>
  <w:style w:type="paragraph" w:customStyle="1" w:styleId="Bullets140">
    <w:name w:val="Bullets (14)"/>
    <w:basedOn w:val="Bullets14"/>
    <w:link w:val="Bullets14Char0"/>
    <w:uiPriority w:val="7"/>
    <w:semiHidden/>
    <w:rsid w:val="005317DB"/>
  </w:style>
  <w:style w:type="character" w:customStyle="1" w:styleId="Bullets14Char0">
    <w:name w:val="Bullets (14) Char"/>
    <w:basedOn w:val="Bullets14Char"/>
    <w:link w:val="Bullets140"/>
    <w:uiPriority w:val="7"/>
    <w:semiHidden/>
    <w:rsid w:val="005317DB"/>
    <w:rPr>
      <w:rFonts w:ascii="Aptos" w:eastAsiaTheme="minorHAnsi" w:hAnsi="Aptos" w:cs="Calibri"/>
      <w:color w:val="auto"/>
      <w:sz w:val="28"/>
      <w:szCs w:val="22"/>
    </w:rPr>
  </w:style>
  <w:style w:type="paragraph" w:customStyle="1" w:styleId="Endnotes140">
    <w:name w:val="Endnotes (14)"/>
    <w:basedOn w:val="Endnotes14"/>
    <w:link w:val="Endnotes14Char0"/>
    <w:uiPriority w:val="11"/>
    <w:semiHidden/>
    <w:rsid w:val="005317DB"/>
  </w:style>
  <w:style w:type="character" w:customStyle="1" w:styleId="Endnotes14Char0">
    <w:name w:val="Endnotes (14) Char"/>
    <w:basedOn w:val="Endnotes14Char"/>
    <w:link w:val="Endnotes140"/>
    <w:uiPriority w:val="11"/>
    <w:semiHidden/>
    <w:rsid w:val="005317DB"/>
    <w:rPr>
      <w:rFonts w:ascii="Aptos" w:eastAsiaTheme="minorHAnsi" w:hAnsi="Aptos" w:cs="Calibri"/>
      <w:color w:val="auto"/>
      <w:sz w:val="20"/>
      <w:szCs w:val="20"/>
    </w:rPr>
  </w:style>
  <w:style w:type="paragraph" w:customStyle="1" w:styleId="Footnotes140">
    <w:name w:val="Footnotes (14)"/>
    <w:basedOn w:val="Footnotes14"/>
    <w:link w:val="Footnotes14Char0"/>
    <w:uiPriority w:val="11"/>
    <w:semiHidden/>
    <w:rsid w:val="005317DB"/>
  </w:style>
  <w:style w:type="character" w:customStyle="1" w:styleId="Footnotes14Char0">
    <w:name w:val="Footnotes (14) Char"/>
    <w:basedOn w:val="Footnotes14Char"/>
    <w:link w:val="Footnotes140"/>
    <w:uiPriority w:val="11"/>
    <w:semiHidden/>
    <w:rsid w:val="005317DB"/>
    <w:rPr>
      <w:rFonts w:ascii="Aptos" w:eastAsiaTheme="minorHAnsi" w:hAnsi="Aptos" w:cs="Calibri"/>
      <w:color w:val="auto"/>
      <w:sz w:val="22"/>
      <w:szCs w:val="20"/>
    </w:rPr>
  </w:style>
  <w:style w:type="paragraph" w:customStyle="1" w:styleId="Hyperlink140">
    <w:name w:val="Hyperlink (14)"/>
    <w:basedOn w:val="Hyperlink14"/>
    <w:link w:val="Hyperlink14Char0"/>
    <w:uiPriority w:val="9"/>
    <w:semiHidden/>
    <w:rsid w:val="005317DB"/>
    <w:rPr>
      <w:i/>
    </w:rPr>
  </w:style>
  <w:style w:type="character" w:customStyle="1" w:styleId="Hyperlink14Char0">
    <w:name w:val="Hyperlink (14) Char"/>
    <w:basedOn w:val="Hyperlink14Char"/>
    <w:link w:val="Hyperlink140"/>
    <w:uiPriority w:val="9"/>
    <w:semiHidden/>
    <w:rsid w:val="005317DB"/>
    <w:rPr>
      <w:rFonts w:ascii="Aptos" w:eastAsiaTheme="minorHAnsi" w:hAnsi="Aptos" w:cs="Calibri"/>
      <w:i/>
      <w:color w:val="3AAA35"/>
      <w:sz w:val="28"/>
      <w:szCs w:val="22"/>
      <w:u w:val="single"/>
    </w:rPr>
  </w:style>
  <w:style w:type="paragraph" w:customStyle="1" w:styleId="NumberedList140">
    <w:name w:val="Numbered List (14)"/>
    <w:basedOn w:val="Numberedlist14"/>
    <w:link w:val="NumberedList14Char0"/>
    <w:uiPriority w:val="8"/>
    <w:semiHidden/>
    <w:rsid w:val="005317DB"/>
  </w:style>
  <w:style w:type="character" w:customStyle="1" w:styleId="NumberedList14Char0">
    <w:name w:val="Numbered List (14) Char"/>
    <w:basedOn w:val="Numberedlist14Char"/>
    <w:link w:val="NumberedList140"/>
    <w:uiPriority w:val="8"/>
    <w:semiHidden/>
    <w:rsid w:val="005317DB"/>
    <w:rPr>
      <w:rFonts w:ascii="Aptos" w:eastAsiaTheme="minorHAnsi" w:hAnsi="Aptos" w:cs="Calibri"/>
      <w:color w:val="auto"/>
      <w:sz w:val="28"/>
      <w:szCs w:val="22"/>
    </w:rPr>
  </w:style>
  <w:style w:type="paragraph" w:customStyle="1" w:styleId="Quote140">
    <w:name w:val="Quote (14)"/>
    <w:basedOn w:val="Quote14"/>
    <w:link w:val="Quote14Char0"/>
    <w:uiPriority w:val="10"/>
    <w:semiHidden/>
    <w:rsid w:val="005317DB"/>
  </w:style>
  <w:style w:type="character" w:customStyle="1" w:styleId="Quote14Char0">
    <w:name w:val="Quote (14) Char"/>
    <w:basedOn w:val="Quote14Char"/>
    <w:link w:val="Quote140"/>
    <w:uiPriority w:val="10"/>
    <w:semiHidden/>
    <w:rsid w:val="005317DB"/>
    <w:rPr>
      <w:rFonts w:ascii="Aptos" w:eastAsiaTheme="minorHAnsi" w:hAnsi="Aptos" w:cstheme="minorHAnsi"/>
      <w:i/>
      <w:iCs w:val="0"/>
      <w:color w:val="auto"/>
      <w:sz w:val="28"/>
      <w:szCs w:val="22"/>
    </w:rPr>
  </w:style>
  <w:style w:type="paragraph" w:customStyle="1" w:styleId="Heading1a14">
    <w:name w:val="Heading 1a (14)"/>
    <w:basedOn w:val="Heading1a12"/>
    <w:link w:val="Heading1a14Char"/>
    <w:uiPriority w:val="1"/>
    <w:semiHidden/>
    <w:rsid w:val="005317DB"/>
  </w:style>
  <w:style w:type="character" w:customStyle="1" w:styleId="Heading1a14Char">
    <w:name w:val="Heading 1a (14) Char"/>
    <w:basedOn w:val="Heading1a12Char"/>
    <w:link w:val="Heading1a14"/>
    <w:uiPriority w:val="1"/>
    <w:semiHidden/>
    <w:rsid w:val="005317DB"/>
    <w:rPr>
      <w:rFonts w:ascii="Aptos" w:eastAsiaTheme="majorEastAsia" w:hAnsi="Aptos" w:cstheme="majorBidi"/>
      <w:b/>
      <w:bCs/>
      <w:color w:val="789E9A"/>
      <w:sz w:val="36"/>
      <w:szCs w:val="32"/>
    </w:rPr>
  </w:style>
  <w:style w:type="character" w:customStyle="1" w:styleId="TitleChar">
    <w:name w:val="Title Char"/>
    <w:aliases w:val="Title Internal Char,Title internal Char,Title FC Char"/>
    <w:basedOn w:val="DefaultParagraphFont"/>
    <w:link w:val="Title"/>
    <w:uiPriority w:val="1"/>
    <w:rsid w:val="00C47635"/>
    <w:rPr>
      <w:rFonts w:ascii="Aptos Light" w:eastAsiaTheme="majorEastAsia" w:hAnsi="Aptos Light" w:cstheme="majorBidi"/>
      <w:b/>
      <w:bCs/>
      <w:color w:val="auto"/>
      <w:spacing w:val="-10"/>
      <w:kern w:val="28"/>
      <w:sz w:val="44"/>
    </w:rPr>
  </w:style>
  <w:style w:type="character" w:customStyle="1" w:styleId="Heading2a14Char">
    <w:name w:val="Heading 2a (14) Char"/>
    <w:basedOn w:val="Heading2a12Char"/>
    <w:link w:val="Heading2a14"/>
    <w:uiPriority w:val="2"/>
    <w:semiHidden/>
    <w:rsid w:val="005317DB"/>
    <w:rPr>
      <w:rFonts w:ascii="Aptos" w:eastAsiaTheme="majorEastAsia" w:hAnsi="Aptos" w:cstheme="majorBidi"/>
      <w:b/>
      <w:bCs/>
      <w:color w:val="95C11F"/>
      <w:sz w:val="32"/>
      <w:szCs w:val="32"/>
    </w:rPr>
  </w:style>
  <w:style w:type="paragraph" w:customStyle="1" w:styleId="Titlea12">
    <w:name w:val="Title a (12)"/>
    <w:basedOn w:val="Title"/>
    <w:link w:val="Titlea12Char"/>
    <w:qFormat/>
    <w:rsid w:val="00C47635"/>
    <w:rPr>
      <w:color w:val="3AAA34" w:themeColor="text1"/>
    </w:rPr>
  </w:style>
  <w:style w:type="character" w:customStyle="1" w:styleId="Titlea12Char">
    <w:name w:val="Title a (12) Char"/>
    <w:basedOn w:val="TitleChar"/>
    <w:link w:val="Titlea12"/>
    <w:rsid w:val="00C47635"/>
    <w:rPr>
      <w:rFonts w:ascii="Aptos Light" w:eastAsiaTheme="majorEastAsia" w:hAnsi="Aptos Light" w:cstheme="majorBidi"/>
      <w:b/>
      <w:bCs/>
      <w:color w:val="3AAA34" w:themeColor="text1"/>
      <w:spacing w:val="-10"/>
      <w:kern w:val="28"/>
      <w:sz w:val="44"/>
    </w:rPr>
  </w:style>
  <w:style w:type="paragraph" w:customStyle="1" w:styleId="Heading214">
    <w:name w:val="Heading 2 (14)"/>
    <w:basedOn w:val="Heading2"/>
    <w:link w:val="Heading214Char"/>
    <w:uiPriority w:val="2"/>
    <w:semiHidden/>
    <w:rsid w:val="005317DB"/>
  </w:style>
  <w:style w:type="character" w:customStyle="1" w:styleId="Heading214Char">
    <w:name w:val="Heading 2 (14) Char"/>
    <w:basedOn w:val="Heading2Char"/>
    <w:link w:val="Heading214"/>
    <w:uiPriority w:val="2"/>
    <w:semiHidden/>
    <w:rsid w:val="005317DB"/>
    <w:rPr>
      <w:rFonts w:ascii="Aptos" w:eastAsiaTheme="majorEastAsia" w:hAnsi="Aptos" w:cstheme="majorBidi"/>
      <w:b/>
      <w:bCs/>
      <w:color w:val="auto"/>
      <w:sz w:val="32"/>
      <w:szCs w:val="32"/>
    </w:rPr>
  </w:style>
  <w:style w:type="paragraph" w:customStyle="1" w:styleId="Heading314">
    <w:name w:val="Heading 3 (14)"/>
    <w:basedOn w:val="Heading3"/>
    <w:link w:val="Heading314Char"/>
    <w:uiPriority w:val="3"/>
    <w:semiHidden/>
    <w:rsid w:val="005317DB"/>
  </w:style>
  <w:style w:type="character" w:customStyle="1" w:styleId="Heading314Char">
    <w:name w:val="Heading 3 (14) Char"/>
    <w:basedOn w:val="Heading3Char"/>
    <w:link w:val="Heading314"/>
    <w:uiPriority w:val="3"/>
    <w:semiHidden/>
    <w:rsid w:val="005317DB"/>
    <w:rPr>
      <w:rFonts w:ascii="Aptos" w:eastAsiaTheme="majorEastAsia" w:hAnsi="Aptos" w:cstheme="majorBidi"/>
      <w:b/>
      <w:bCs/>
      <w:color w:val="auto"/>
      <w:sz w:val="30"/>
      <w:szCs w:val="26"/>
    </w:rPr>
  </w:style>
  <w:style w:type="character" w:styleId="Emphasis">
    <w:name w:val="Emphasis"/>
    <w:basedOn w:val="Body14Char0"/>
    <w:uiPriority w:val="13"/>
    <w:semiHidden/>
    <w:qFormat/>
    <w:rsid w:val="005317DB"/>
    <w:rPr>
      <w:rFonts w:ascii="Aptos" w:eastAsiaTheme="minorHAnsi" w:hAnsi="Aptos" w:cs="Calibri"/>
      <w:i/>
      <w:iCs/>
      <w:color w:val="0F161D" w:themeColor="background2" w:themeShade="1A"/>
      <w:sz w:val="28"/>
      <w:szCs w:val="22"/>
    </w:rPr>
  </w:style>
  <w:style w:type="paragraph" w:customStyle="1" w:styleId="Body">
    <w:name w:val="Body"/>
    <w:basedOn w:val="Normal"/>
    <w:qFormat/>
    <w:rsid w:val="00D317E6"/>
    <w:pPr>
      <w:spacing w:before="0" w:after="200"/>
    </w:pPr>
    <w:rPr>
      <w:sz w:val="28"/>
      <w:szCs w:val="24"/>
    </w:rPr>
  </w:style>
  <w:style w:type="table" w:styleId="TableGrid">
    <w:name w:val="Table Grid"/>
    <w:basedOn w:val="TableNormal"/>
    <w:uiPriority w:val="39"/>
    <w:rsid w:val="00F1180B"/>
    <w:pPr>
      <w:spacing w:before="0" w:after="0" w:line="240" w:lineRule="auto"/>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12">
    <w:name w:val="Bullets (12)"/>
    <w:basedOn w:val="Normal"/>
    <w:uiPriority w:val="7"/>
    <w:semiHidden/>
    <w:qFormat/>
    <w:rsid w:val="009D337E"/>
    <w:pPr>
      <w:ind w:left="720" w:hanging="360"/>
    </w:pPr>
    <w:rPr>
      <w:rFonts w:ascii="Calibri" w:hAnsi="Calibri"/>
      <w:szCs w:val="24"/>
    </w:rPr>
  </w:style>
  <w:style w:type="paragraph" w:customStyle="1" w:styleId="Numberedlist12">
    <w:name w:val="Numbered list (12)"/>
    <w:basedOn w:val="NumberedList"/>
    <w:uiPriority w:val="8"/>
    <w:semiHidden/>
    <w:qFormat/>
    <w:rsid w:val="009D337E"/>
    <w:pPr>
      <w:numPr>
        <w:numId w:val="0"/>
      </w:numPr>
      <w:spacing w:before="120" w:after="240"/>
      <w:ind w:left="720" w:hanging="360"/>
    </w:pPr>
    <w:rPr>
      <w:rFonts w:ascii="Calibri" w:eastAsiaTheme="minorEastAsia" w:hAnsi="Calibri" w:cstheme="minorBidi"/>
      <w:sz w:val="24"/>
      <w:szCs w:val="24"/>
    </w:rPr>
  </w:style>
  <w:style w:type="paragraph" w:customStyle="1" w:styleId="Heading2a">
    <w:name w:val="Heading 2a"/>
    <w:basedOn w:val="Heading2"/>
    <w:link w:val="Heading2aChar"/>
    <w:uiPriority w:val="5"/>
    <w:qFormat/>
    <w:rsid w:val="00454C41"/>
    <w:pPr>
      <w:spacing w:before="160" w:after="80" w:line="278" w:lineRule="auto"/>
    </w:pPr>
    <w:rPr>
      <w:rFonts w:asciiTheme="majorHAnsi" w:hAnsiTheme="majorHAnsi"/>
      <w:b w:val="0"/>
      <w:bCs w:val="0"/>
      <w:color w:val="95C11F"/>
      <w:kern w:val="2"/>
      <w:lang w:eastAsia="en-US"/>
      <w14:ligatures w14:val="standardContextual"/>
    </w:rPr>
  </w:style>
  <w:style w:type="character" w:customStyle="1" w:styleId="Heading2aChar">
    <w:name w:val="Heading 2a Char"/>
    <w:basedOn w:val="Heading2Char"/>
    <w:link w:val="Heading2a"/>
    <w:uiPriority w:val="5"/>
    <w:rsid w:val="00454C41"/>
    <w:rPr>
      <w:rFonts w:asciiTheme="majorHAnsi" w:eastAsiaTheme="majorEastAsia" w:hAnsiTheme="majorHAnsi" w:cstheme="majorBidi"/>
      <w:b w:val="0"/>
      <w:bCs w:val="0"/>
      <w:color w:val="95C11F"/>
      <w:kern w:val="2"/>
      <w:sz w:val="32"/>
      <w:szCs w:val="3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30178">
      <w:bodyDiv w:val="1"/>
      <w:marLeft w:val="0"/>
      <w:marRight w:val="0"/>
      <w:marTop w:val="0"/>
      <w:marBottom w:val="0"/>
      <w:divBdr>
        <w:top w:val="none" w:sz="0" w:space="0" w:color="auto"/>
        <w:left w:val="none" w:sz="0" w:space="0" w:color="auto"/>
        <w:bottom w:val="none" w:sz="0" w:space="0" w:color="auto"/>
        <w:right w:val="none" w:sz="0" w:space="0" w:color="auto"/>
      </w:divBdr>
    </w:div>
    <w:div w:id="596793611">
      <w:bodyDiv w:val="1"/>
      <w:marLeft w:val="0"/>
      <w:marRight w:val="0"/>
      <w:marTop w:val="0"/>
      <w:marBottom w:val="0"/>
      <w:divBdr>
        <w:top w:val="none" w:sz="0" w:space="0" w:color="auto"/>
        <w:left w:val="none" w:sz="0" w:space="0" w:color="auto"/>
        <w:bottom w:val="none" w:sz="0" w:space="0" w:color="auto"/>
        <w:right w:val="none" w:sz="0" w:space="0" w:color="auto"/>
      </w:divBdr>
      <w:divsChild>
        <w:div w:id="796491175">
          <w:marLeft w:val="0"/>
          <w:marRight w:val="0"/>
          <w:marTop w:val="120"/>
          <w:marBottom w:val="0"/>
          <w:divBdr>
            <w:top w:val="single" w:sz="8" w:space="6" w:color="666666"/>
            <w:left w:val="none" w:sz="0" w:space="0" w:color="auto"/>
            <w:bottom w:val="none" w:sz="0" w:space="0" w:color="auto"/>
            <w:right w:val="none" w:sz="0" w:space="0" w:color="auto"/>
          </w:divBdr>
        </w:div>
      </w:divsChild>
    </w:div>
    <w:div w:id="1024594003">
      <w:bodyDiv w:val="1"/>
      <w:marLeft w:val="0"/>
      <w:marRight w:val="0"/>
      <w:marTop w:val="0"/>
      <w:marBottom w:val="0"/>
      <w:divBdr>
        <w:top w:val="none" w:sz="0" w:space="0" w:color="auto"/>
        <w:left w:val="none" w:sz="0" w:space="0" w:color="auto"/>
        <w:bottom w:val="none" w:sz="0" w:space="0" w:color="auto"/>
        <w:right w:val="none" w:sz="0" w:space="0" w:color="auto"/>
      </w:divBdr>
      <w:divsChild>
        <w:div w:id="2094619205">
          <w:marLeft w:val="0"/>
          <w:marRight w:val="0"/>
          <w:marTop w:val="120"/>
          <w:marBottom w:val="0"/>
          <w:divBdr>
            <w:top w:val="single" w:sz="8" w:space="6" w:color="666666"/>
            <w:left w:val="none" w:sz="0" w:space="0" w:color="auto"/>
            <w:bottom w:val="none" w:sz="0" w:space="0" w:color="auto"/>
            <w:right w:val="none" w:sz="0" w:space="0" w:color="auto"/>
          </w:divBdr>
        </w:div>
      </w:divsChild>
    </w:div>
    <w:div w:id="105974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mbership@ercs.sco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rcs.scot/support-u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rcs.scot/who-we-are/our-mission-and-valu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mbership@ercs.scot" TargetMode="External"/><Relationship Id="rId5" Type="http://schemas.openxmlformats.org/officeDocument/2006/relationships/numbering" Target="numbering.xml"/><Relationship Id="rId15" Type="http://schemas.openxmlformats.org/officeDocument/2006/relationships/hyperlink" Target="https://www.ercs.scot/privacy-policy/"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s.scot/support-u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ercs.sco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rcs.sco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o&#235;Molloy\AppData\Roaming\Microsoft\Templates\ERCS%20Document%20(14%20pt)_template.dotx" TargetMode="External"/></Relationships>
</file>

<file path=word/theme/theme1.xml><?xml version="1.0" encoding="utf-8"?>
<a:theme xmlns:a="http://schemas.openxmlformats.org/drawingml/2006/main" name="ERCS">
  <a:themeElements>
    <a:clrScheme name="ERCS">
      <a:dk1>
        <a:srgbClr val="3AAA34"/>
      </a:dk1>
      <a:lt1>
        <a:srgbClr val="FFFFFF"/>
      </a:lt1>
      <a:dk2>
        <a:srgbClr val="779C97"/>
      </a:dk2>
      <a:lt2>
        <a:srgbClr val="CEDBE6"/>
      </a:lt2>
      <a:accent1>
        <a:srgbClr val="95C11F"/>
      </a:accent1>
      <a:accent2>
        <a:srgbClr val="58B6C0"/>
      </a:accent2>
      <a:accent3>
        <a:srgbClr val="C87C9A"/>
      </a:accent3>
      <a:accent4>
        <a:srgbClr val="7A8C8E"/>
      </a:accent4>
      <a:accent5>
        <a:srgbClr val="84ACB6"/>
      </a:accent5>
      <a:accent6>
        <a:srgbClr val="BDB5AE"/>
      </a:accent6>
      <a:hlink>
        <a:srgbClr val="6B9F25"/>
      </a:hlink>
      <a:folHlink>
        <a:srgbClr val="6D87A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RCS" id="{06E5FEB3-5835-E946-A256-CBE4ADB55FC7}" vid="{E10B87ED-13A6-E743-9006-F3825DF0888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d82b06b-9e43-4b1f-a112-798e21ed52aa" xsi:nil="true"/>
    <lcf76f155ced4ddcb4097134ff3c332f xmlns="e9e2b225-2413-46a8-b000-c0d8ded053a6">
      <Terms xmlns="http://schemas.microsoft.com/office/infopath/2007/PartnerControls"/>
    </lcf76f155ced4ddcb4097134ff3c332f>
    <SharedWithUsers xmlns="ed82b06b-9e43-4b1f-a112-798e21ed52aa">
      <UserInfo>
        <DisplayName>Ben Christman</DisplayName>
        <AccountId>168</AccountId>
        <AccountType/>
      </UserInfo>
      <UserInfo>
        <DisplayName>Preslava Todorova</DisplayName>
        <AccountId>572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9A36E6A67A9A45B25BC0F1508EE72D" ma:contentTypeVersion="19" ma:contentTypeDescription="Create a new document." ma:contentTypeScope="" ma:versionID="4134bffd5c0d400907228c0423b4a757">
  <xsd:schema xmlns:xsd="http://www.w3.org/2001/XMLSchema" xmlns:xs="http://www.w3.org/2001/XMLSchema" xmlns:p="http://schemas.microsoft.com/office/2006/metadata/properties" xmlns:ns2="e9e2b225-2413-46a8-b000-c0d8ded053a6" xmlns:ns3="ed82b06b-9e43-4b1f-a112-798e21ed52aa" targetNamespace="http://schemas.microsoft.com/office/2006/metadata/properties" ma:root="true" ma:fieldsID="708a326373683d20e977685305551a2d" ns2:_="" ns3:_="">
    <xsd:import namespace="e9e2b225-2413-46a8-b000-c0d8ded053a6"/>
    <xsd:import namespace="ed82b06b-9e43-4b1f-a112-798e21ed52aa"/>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2b225-2413-46a8-b000-c0d8ded053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a2228d0-9bdd-441e-8ed5-1df44a577d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82b06b-9e43-4b1f-a112-798e21ed52a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546134b-20b2-4105-990f-102b62292606}" ma:internalName="TaxCatchAll" ma:showField="CatchAllData" ma:web="ed82b06b-9e43-4b1f-a112-798e21ed52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EF2CD4-2533-4BB2-BEA5-303B53003F40}">
  <ds:schemaRefs>
    <ds:schemaRef ds:uri="http://schemas.microsoft.com/sharepoint/v3/contenttype/forms"/>
  </ds:schemaRefs>
</ds:datastoreItem>
</file>

<file path=customXml/itemProps2.xml><?xml version="1.0" encoding="utf-8"?>
<ds:datastoreItem xmlns:ds="http://schemas.openxmlformats.org/officeDocument/2006/customXml" ds:itemID="{57B9F8A8-065E-41DF-972B-98F96F4F6EEA}">
  <ds:schemaRefs>
    <ds:schemaRef ds:uri="http://schemas.microsoft.com/office/2006/metadata/properties"/>
    <ds:schemaRef ds:uri="http://schemas.microsoft.com/office/infopath/2007/PartnerControls"/>
    <ds:schemaRef ds:uri="ed82b06b-9e43-4b1f-a112-798e21ed52aa"/>
    <ds:schemaRef ds:uri="e9e2b225-2413-46a8-b000-c0d8ded053a6"/>
  </ds:schemaRefs>
</ds:datastoreItem>
</file>

<file path=customXml/itemProps3.xml><?xml version="1.0" encoding="utf-8"?>
<ds:datastoreItem xmlns:ds="http://schemas.openxmlformats.org/officeDocument/2006/customXml" ds:itemID="{0859C163-1BF3-4A69-AA0A-59F5A6F24FC3}">
  <ds:schemaRefs>
    <ds:schemaRef ds:uri="http://schemas.openxmlformats.org/officeDocument/2006/bibliography"/>
  </ds:schemaRefs>
</ds:datastoreItem>
</file>

<file path=customXml/itemProps4.xml><?xml version="1.0" encoding="utf-8"?>
<ds:datastoreItem xmlns:ds="http://schemas.openxmlformats.org/officeDocument/2006/customXml" ds:itemID="{3CC08C00-4D6C-4078-B480-9A1663BB5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2b225-2413-46a8-b000-c0d8ded053a6"/>
    <ds:schemaRef ds:uri="ed82b06b-9e43-4b1f-a112-798e21ed5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ERCS Document (14 pt)_template</Template>
  <TotalTime>56</TotalTime>
  <Pages>2</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Scottish Environment Link</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Zoë Molloy</dc:creator>
  <cp:keywords/>
  <cp:lastModifiedBy>Zoë Molloy</cp:lastModifiedBy>
  <cp:revision>14</cp:revision>
  <cp:lastPrinted>2020-05-05T15:27:00Z</cp:lastPrinted>
  <dcterms:created xsi:type="dcterms:W3CDTF">2026-06-08T15:31:00Z</dcterms:created>
  <dcterms:modified xsi:type="dcterms:W3CDTF">2026-06-09T10:48:00Z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0x010100AB9A36E6A67A9A45B25BC0F1508EE72D</vt:lpwstr>
  </property>
  <property fmtid="{D5CDD505-2E9C-101B-9397-08002B2CF9AE}" pid="3" name="MediaServiceImageTags">
    <vt:lpwstr/>
  </property>
</Properties>
</file>